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E65" w:rsidP="00774757" w:rsidRDefault="003A5E65" w14:paraId="30E36A94" w14:textId="77777777">
      <w:pPr>
        <w:spacing w:after="160"/>
      </w:pPr>
    </w:p>
    <w:p w:rsidR="00023CFB" w:rsidP="00774757" w:rsidRDefault="00023CFB" w14:paraId="1F7C6BDC" w14:textId="77777777">
      <w:pPr>
        <w:spacing w:after="160"/>
      </w:pPr>
    </w:p>
    <w:p w:rsidR="00023CFB" w:rsidP="00774757" w:rsidRDefault="00023CFB" w14:paraId="0342A454" w14:textId="77777777">
      <w:pPr>
        <w:spacing w:after="160"/>
      </w:pPr>
    </w:p>
    <w:p w:rsidR="00260992" w:rsidP="00774757" w:rsidRDefault="00260992" w14:paraId="2EA6CFFB" w14:textId="77777777">
      <w:pPr>
        <w:spacing w:after="160"/>
      </w:pPr>
    </w:p>
    <w:p w:rsidR="00023CFB" w:rsidP="00774757" w:rsidRDefault="00023CFB" w14:paraId="5085A322" w14:textId="77777777">
      <w:pPr>
        <w:spacing w:after="160"/>
      </w:pPr>
    </w:p>
    <w:p w:rsidR="00023CFB" w:rsidP="00774757" w:rsidRDefault="00023CFB" w14:paraId="31D01CC1" w14:textId="77777777">
      <w:pPr>
        <w:spacing w:after="160"/>
      </w:pPr>
    </w:p>
    <w:p w:rsidR="00023CFB" w:rsidP="00774757" w:rsidRDefault="00023CFB" w14:paraId="17EBE3F2" w14:textId="77777777">
      <w:pPr>
        <w:spacing w:after="160"/>
      </w:pPr>
    </w:p>
    <w:p w:rsidR="00023CFB" w:rsidP="00774757" w:rsidRDefault="00023CFB" w14:paraId="4F94677F" w14:textId="77777777">
      <w:pPr>
        <w:spacing w:after="160"/>
      </w:pPr>
    </w:p>
    <w:p w:rsidR="00023CFB" w:rsidP="00774757" w:rsidRDefault="00023CFB" w14:paraId="0B534FE7" w14:textId="77777777">
      <w:pPr>
        <w:spacing w:after="160"/>
      </w:pPr>
    </w:p>
    <w:p w:rsidR="00023CFB" w:rsidP="00774757" w:rsidRDefault="00023CFB" w14:paraId="162CFF74" w14:textId="77777777">
      <w:pPr>
        <w:spacing w:after="160"/>
      </w:pPr>
    </w:p>
    <w:p w:rsidR="00023CFB" w:rsidP="00774757" w:rsidRDefault="00023CFB" w14:paraId="5750B0E6" w14:textId="77777777">
      <w:pPr>
        <w:spacing w:after="160"/>
      </w:pPr>
    </w:p>
    <w:p w:rsidR="00774757" w:rsidP="00774757" w:rsidRDefault="00774757" w14:paraId="4D9F4464" w14:textId="77777777">
      <w:pPr>
        <w:spacing w:after="160"/>
      </w:pPr>
    </w:p>
    <w:p w:rsidR="00774757" w:rsidP="00774757" w:rsidRDefault="00774757" w14:paraId="720F8C30" w14:textId="77777777">
      <w:pPr>
        <w:spacing w:after="160"/>
      </w:pPr>
    </w:p>
    <w:p w:rsidR="00774757" w:rsidP="00774757" w:rsidRDefault="00774757" w14:paraId="598201CD" w14:textId="77777777">
      <w:pPr>
        <w:spacing w:after="160"/>
      </w:pPr>
    </w:p>
    <w:p w:rsidR="00023CFB" w:rsidP="00774757" w:rsidRDefault="00023CFB" w14:paraId="6B8BF2C2" w14:textId="77777777">
      <w:pPr>
        <w:spacing w:after="160"/>
      </w:pPr>
    </w:p>
    <w:p w:rsidR="00023CFB" w:rsidP="00774757" w:rsidRDefault="00023CFB" w14:paraId="72ECDBC8" w14:textId="77777777">
      <w:pPr>
        <w:spacing w:after="160"/>
      </w:pPr>
    </w:p>
    <w:p w:rsidRPr="00023CFB" w:rsidR="00023CFB" w:rsidP="00774757" w:rsidRDefault="00023CFB" w14:paraId="03B889A9" w14:textId="77777777">
      <w:pPr>
        <w:spacing w:after="160"/>
        <w:jc w:val="right"/>
      </w:pPr>
    </w:p>
    <w:tbl>
      <w:tblPr>
        <w:tblStyle w:val="HRTableBody001"/>
        <w:tblpPr w:leftFromText="180" w:rightFromText="180" w:vertAnchor="text" w:horzAnchor="margin" w:tblpY="-54"/>
        <w:tblW w:w="0" w:type="auto"/>
        <w:jc w:val="left"/>
        <w:tblLook w:val="04A0" w:firstRow="1" w:lastRow="0" w:firstColumn="1" w:lastColumn="0" w:noHBand="0" w:noVBand="1"/>
      </w:tblPr>
      <w:tblGrid>
        <w:gridCol w:w="4614"/>
        <w:gridCol w:w="4615"/>
      </w:tblGrid>
      <w:tr w:rsidR="00A72251" w:rsidTr="00A72251" w14:paraId="1AADB1A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14" w:type="dxa"/>
          </w:tcPr>
          <w:p w:rsidRPr="00260992" w:rsidR="00A72251" w:rsidP="00774757" w:rsidRDefault="00054C57" w14:paraId="5985D190" w14:textId="785D9D4B">
            <w:pPr>
              <w:pStyle w:val="TableI"/>
            </w:pPr>
            <w:r>
              <w:t>DOCUMENT</w:t>
            </w:r>
            <w:r w:rsidRPr="00260992" w:rsidR="00EF4C4F">
              <w:t xml:space="preserve"> DETAILS</w:t>
            </w:r>
          </w:p>
        </w:tc>
        <w:tc>
          <w:tcPr>
            <w:tcW w:w="4615" w:type="dxa"/>
          </w:tcPr>
          <w:p w:rsidR="00A72251" w:rsidP="00774757" w:rsidRDefault="00A72251" w14:paraId="7DC571D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2251" w:rsidTr="00A72251" w14:paraId="1D25BD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</w:tcPr>
          <w:p w:rsidR="00A72251" w:rsidP="00774757" w:rsidRDefault="00A72251" w14:paraId="14853E72" w14:textId="77777777">
            <w:r>
              <w:t>Author(s)</w:t>
            </w:r>
          </w:p>
        </w:tc>
        <w:tc>
          <w:tcPr>
            <w:tcW w:w="4615" w:type="dxa"/>
          </w:tcPr>
          <w:p w:rsidR="00A72251" w:rsidP="00774757" w:rsidRDefault="008D6B57" w14:paraId="56B948AB" w14:textId="1140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Natasha Rose-Williams</w:t>
            </w:r>
          </w:p>
        </w:tc>
      </w:tr>
      <w:tr w:rsidR="00A72251" w:rsidTr="00A72251" w14:paraId="04B59F3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</w:tcPr>
          <w:p w:rsidR="00A72251" w:rsidP="00774757" w:rsidRDefault="00A72251" w14:paraId="4BD97CF7" w14:textId="77777777">
            <w:r>
              <w:t>Director Responsible</w:t>
            </w:r>
          </w:p>
        </w:tc>
        <w:tc>
          <w:tcPr>
            <w:tcW w:w="4615" w:type="dxa"/>
          </w:tcPr>
          <w:p w:rsidR="00A72251" w:rsidP="00774757" w:rsidRDefault="00914370" w14:paraId="719BE539" w14:textId="004EA4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Kate Mieske</w:t>
            </w:r>
          </w:p>
        </w:tc>
      </w:tr>
      <w:tr w:rsidR="00A72251" w:rsidTr="00A72251" w14:paraId="4666F17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</w:tcPr>
          <w:p w:rsidR="00A72251" w:rsidP="00774757" w:rsidRDefault="00EF4C4F" w14:paraId="46A9BCD9" w14:textId="77777777">
            <w:r>
              <w:t>Documents Category</w:t>
            </w:r>
          </w:p>
        </w:tc>
        <w:tc>
          <w:tcPr>
            <w:tcW w:w="4615" w:type="dxa"/>
          </w:tcPr>
          <w:p w:rsidR="00A72251" w:rsidP="00774757" w:rsidRDefault="00994FCF" w14:paraId="78BEAFB0" w14:textId="4BE4E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</w:t>
            </w:r>
          </w:p>
        </w:tc>
      </w:tr>
      <w:tr w:rsidR="00EF4C4F" w:rsidTr="00A72251" w14:paraId="6087A0B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</w:tcPr>
          <w:p w:rsidR="00EF4C4F" w:rsidP="00774757" w:rsidRDefault="00EF4C4F" w14:paraId="764B40AB" w14:textId="77777777">
            <w:r>
              <w:t>Policy scope</w:t>
            </w:r>
          </w:p>
        </w:tc>
        <w:tc>
          <w:tcPr>
            <w:tcW w:w="4615" w:type="dxa"/>
          </w:tcPr>
          <w:p w:rsidRPr="00A028CA" w:rsidR="00EF4C4F" w:rsidP="00774757" w:rsidRDefault="00914370" w14:paraId="3FFCCE6A" w14:textId="21B7DC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Areas of Research Interest</w:t>
            </w:r>
          </w:p>
        </w:tc>
      </w:tr>
      <w:tr w:rsidR="00A72251" w:rsidTr="00A72251" w14:paraId="67BFC6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</w:tcPr>
          <w:p w:rsidR="00A72251" w:rsidP="00774757" w:rsidRDefault="00A72251" w14:paraId="4E2E192C" w14:textId="77777777">
            <w:r>
              <w:t>Version Date</w:t>
            </w:r>
          </w:p>
        </w:tc>
        <w:tc>
          <w:tcPr>
            <w:tcW w:w="4615" w:type="dxa"/>
          </w:tcPr>
          <w:p w:rsidR="00A72251" w:rsidP="00774757" w:rsidRDefault="00914370" w14:paraId="598894C2" w14:textId="5B02FA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10.06.2026</w:t>
            </w:r>
          </w:p>
        </w:tc>
      </w:tr>
      <w:tr w:rsidR="00A72251" w:rsidTr="00A72251" w14:paraId="03C5C09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</w:tcPr>
          <w:p w:rsidR="00A72251" w:rsidP="00774757" w:rsidRDefault="00A72251" w14:paraId="43261F35" w14:textId="77777777">
            <w:r>
              <w:t>Implementation/Approval Date</w:t>
            </w:r>
          </w:p>
        </w:tc>
        <w:tc>
          <w:tcPr>
            <w:tcW w:w="4615" w:type="dxa"/>
          </w:tcPr>
          <w:p w:rsidR="00A72251" w:rsidP="00774757" w:rsidRDefault="00994FCF" w14:paraId="2887FB70" w14:textId="391C59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June 2026</w:t>
            </w:r>
          </w:p>
        </w:tc>
      </w:tr>
      <w:tr w:rsidR="00A72251" w:rsidTr="00A72251" w14:paraId="11A1FD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</w:tcPr>
          <w:p w:rsidR="00A72251" w:rsidP="00774757" w:rsidRDefault="00A72251" w14:paraId="547A56F1" w14:textId="77777777">
            <w:r>
              <w:t>Review Date</w:t>
            </w:r>
          </w:p>
        </w:tc>
        <w:tc>
          <w:tcPr>
            <w:tcW w:w="4615" w:type="dxa"/>
          </w:tcPr>
          <w:p w:rsidR="00A72251" w:rsidP="00774757" w:rsidRDefault="00914370" w14:paraId="74663F94" w14:textId="74BFC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10.06.2026</w:t>
            </w:r>
          </w:p>
        </w:tc>
      </w:tr>
      <w:tr w:rsidR="00A72251" w:rsidTr="00A72251" w14:paraId="67C05F4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4" w:type="dxa"/>
          </w:tcPr>
          <w:p w:rsidR="00A72251" w:rsidP="00774757" w:rsidRDefault="00A72251" w14:paraId="0E838DAC" w14:textId="77777777">
            <w:r>
              <w:t>Review Body</w:t>
            </w:r>
          </w:p>
        </w:tc>
        <w:tc>
          <w:tcPr>
            <w:tcW w:w="4615" w:type="dxa"/>
          </w:tcPr>
          <w:p w:rsidR="00A72251" w:rsidP="00774757" w:rsidRDefault="00914370" w14:paraId="67DEC1DE" w14:textId="0B600D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Insights team</w:t>
            </w:r>
          </w:p>
        </w:tc>
      </w:tr>
    </w:tbl>
    <w:p w:rsidR="00023CFB" w:rsidP="00774757" w:rsidRDefault="00023CFB" w14:paraId="5A14FE43" w14:textId="77777777">
      <w:pPr>
        <w:spacing w:after="160"/>
      </w:pPr>
    </w:p>
    <w:p w:rsidR="00023CFB" w:rsidP="00774757" w:rsidRDefault="00023CFB" w14:paraId="726B42C1" w14:textId="77777777">
      <w:pPr>
        <w:spacing w:after="160"/>
      </w:pPr>
      <w:r>
        <w:br w:type="page"/>
      </w:r>
    </w:p>
    <w:p w:rsidR="004F7611" w:rsidP="00557EF7" w:rsidRDefault="00994FCF" w14:paraId="409626C5" w14:textId="3AD52A58">
      <w:pPr>
        <w:pStyle w:val="Heading1"/>
      </w:pPr>
      <w:r>
        <w:lastRenderedPageBreak/>
        <w:t>Introduction</w:t>
      </w:r>
    </w:p>
    <w:tbl>
      <w:tblPr>
        <w:tblStyle w:val="GridTable5Dark-Accent1"/>
        <w:tblpPr w:leftFromText="180" w:rightFromText="180" w:vertAnchor="page" w:horzAnchor="margin" w:tblpY="5802"/>
        <w:tblW w:w="0" w:type="auto"/>
        <w:tblLook w:val="04A0" w:firstRow="1" w:lastRow="0" w:firstColumn="1" w:lastColumn="0" w:noHBand="0" w:noVBand="1"/>
      </w:tblPr>
      <w:tblGrid>
        <w:gridCol w:w="4609"/>
        <w:gridCol w:w="4610"/>
      </w:tblGrid>
      <w:tr w:rsidR="00DB3EA2" w:rsidTr="000F7AE6" w14:paraId="0614E0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</w:tcPr>
          <w:p w:rsidR="00DB3EA2" w:rsidP="00C95204" w:rsidRDefault="00994FCF" w14:paraId="73F20DFF" w14:textId="268D3265">
            <w:pPr>
              <w:spacing w:after="160"/>
            </w:pPr>
            <w:r>
              <w:t>QUESTIONS</w:t>
            </w:r>
          </w:p>
        </w:tc>
        <w:tc>
          <w:tcPr>
            <w:tcW w:w="4610" w:type="dxa"/>
          </w:tcPr>
          <w:p w:rsidR="00DB3EA2" w:rsidP="00C95204" w:rsidRDefault="00DB3EA2" w14:paraId="280FED71" w14:textId="6951BA25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3EA2" w:rsidTr="000F7AE6" w14:paraId="7C6802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</w:tcPr>
          <w:p w:rsidR="00DB3EA2" w:rsidP="00C95204" w:rsidRDefault="00DB3EA2" w14:paraId="6A083B0D" w14:textId="6D548C23">
            <w:pPr>
              <w:spacing w:after="160"/>
            </w:pPr>
            <w:r>
              <w:t>Name</w:t>
            </w:r>
            <w:r w:rsidR="00B82A15">
              <w:t>, job title</w:t>
            </w:r>
            <w:r w:rsidR="00971B8B">
              <w:t xml:space="preserve"> and organisation</w:t>
            </w:r>
          </w:p>
        </w:tc>
        <w:tc>
          <w:tcPr>
            <w:tcW w:w="4610" w:type="dxa"/>
          </w:tcPr>
          <w:p w:rsidR="00DB3EA2" w:rsidP="00C95204" w:rsidRDefault="00DB3EA2" w14:paraId="58CE4633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3EA2" w:rsidTr="000F7AE6" w14:paraId="01E435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</w:tcPr>
          <w:p w:rsidR="00DB3EA2" w:rsidP="00C95204" w:rsidRDefault="00DB3EA2" w14:paraId="3D395D69" w14:textId="149064B5">
            <w:pPr>
              <w:spacing w:after="160"/>
            </w:pPr>
            <w:r>
              <w:t>Date of submission</w:t>
            </w:r>
          </w:p>
        </w:tc>
        <w:tc>
          <w:tcPr>
            <w:tcW w:w="4610" w:type="dxa"/>
          </w:tcPr>
          <w:p w:rsidR="00DB3EA2" w:rsidP="00C95204" w:rsidRDefault="00DB3EA2" w14:paraId="5CC16247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0877" w:rsidTr="000F7AE6" w14:paraId="5783F3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</w:tcPr>
          <w:p w:rsidR="00FD0877" w:rsidP="00C95204" w:rsidRDefault="00971B8B" w14:paraId="0CC3D759" w14:textId="112BF423">
            <w:pPr>
              <w:spacing w:after="160"/>
            </w:pPr>
            <w:r>
              <w:t>Email address</w:t>
            </w:r>
          </w:p>
        </w:tc>
        <w:tc>
          <w:tcPr>
            <w:tcW w:w="4610" w:type="dxa"/>
          </w:tcPr>
          <w:p w:rsidR="00FD0877" w:rsidP="00C95204" w:rsidRDefault="00FD0877" w14:paraId="50293285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3EA2" w:rsidTr="000F7AE6" w14:paraId="488F59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</w:tcPr>
          <w:p w:rsidR="00DB3EA2" w:rsidP="00C95204" w:rsidRDefault="001E63FD" w14:paraId="2AE65FED" w14:textId="0538DBA5">
            <w:pPr>
              <w:spacing w:after="160"/>
            </w:pPr>
            <w:r>
              <w:t>Are you submitt</w:t>
            </w:r>
            <w:r w:rsidR="00922D6D">
              <w:t>ing</w:t>
            </w:r>
            <w:r>
              <w:t xml:space="preserve"> </w:t>
            </w:r>
            <w:r w:rsidR="00922D6D">
              <w:t>completed, ongoing, or planned research</w:t>
            </w:r>
            <w:r w:rsidRPr="00922D6D" w:rsidR="00922D6D">
              <w:rPr>
                <w:i/>
                <w:iCs/>
              </w:rPr>
              <w:t>?</w:t>
            </w:r>
            <w:r w:rsidRPr="00922D6D">
              <w:rPr>
                <w:i/>
                <w:iCs/>
              </w:rPr>
              <w:t xml:space="preserve"> </w:t>
            </w:r>
            <w:r w:rsidRPr="00922D6D" w:rsidR="00922D6D">
              <w:rPr>
                <w:i/>
                <w:iCs/>
              </w:rPr>
              <w:t>Please provide dates or indicative timelines where possible</w:t>
            </w:r>
          </w:p>
        </w:tc>
        <w:tc>
          <w:tcPr>
            <w:tcW w:w="4610" w:type="dxa"/>
          </w:tcPr>
          <w:p w:rsidR="00DB3EA2" w:rsidP="00C95204" w:rsidRDefault="00DB3EA2" w14:paraId="62FABF72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3EA2" w:rsidTr="000F7AE6" w14:paraId="5752A2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</w:tcPr>
          <w:p w:rsidR="00DB3EA2" w:rsidP="00C95204" w:rsidRDefault="00922D6D" w14:paraId="3E6FEC7B" w14:textId="65E76EB7">
            <w:pPr>
              <w:spacing w:after="160"/>
            </w:pPr>
            <w:r>
              <w:t>Which ARI question/s does this research address?</w:t>
            </w:r>
            <w:r w:rsidR="005E0C6F">
              <w:t xml:space="preserve"> </w:t>
            </w:r>
            <w:r w:rsidRPr="004F522B" w:rsidR="004E6FE1">
              <w:rPr>
                <w:i/>
                <w:iCs/>
              </w:rPr>
              <w:t xml:space="preserve">If you would like to submit </w:t>
            </w:r>
            <w:r w:rsidRPr="004F522B" w:rsidR="00697840">
              <w:rPr>
                <w:i/>
                <w:iCs/>
              </w:rPr>
              <w:t>evidence to multiple ARIs in different thematic areas, please submit a separa</w:t>
            </w:r>
            <w:r w:rsidRPr="004F522B" w:rsidR="00F8515A">
              <w:rPr>
                <w:i/>
                <w:iCs/>
              </w:rPr>
              <w:t>te form for each area.</w:t>
            </w:r>
          </w:p>
        </w:tc>
        <w:tc>
          <w:tcPr>
            <w:tcW w:w="4610" w:type="dxa"/>
          </w:tcPr>
          <w:p w:rsidR="00DB3EA2" w:rsidP="00C95204" w:rsidRDefault="00DB3EA2" w14:paraId="66D01215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3EA2" w:rsidTr="000F7AE6" w14:paraId="55722F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</w:tcPr>
          <w:p w:rsidRPr="008D6B57" w:rsidR="00DB3EA2" w:rsidP="00C95204" w:rsidRDefault="008D6B57" w14:paraId="47031AA6" w14:textId="16E2ABA0">
            <w:pPr>
              <w:spacing w:after="160"/>
              <w:rPr>
                <w:b w:val="0"/>
                <w:bCs w:val="0"/>
                <w:i/>
                <w:iCs/>
              </w:rPr>
            </w:pPr>
            <w:r>
              <w:t>Please provide a h</w:t>
            </w:r>
            <w:r w:rsidR="00362891">
              <w:t>igh-level overview of the research</w:t>
            </w:r>
            <w:r>
              <w:t xml:space="preserve">. </w:t>
            </w:r>
            <w:r>
              <w:rPr>
                <w:i/>
                <w:iCs/>
              </w:rPr>
              <w:t xml:space="preserve">Please include location coverage, methods, and </w:t>
            </w:r>
            <w:proofErr w:type="gramStart"/>
            <w:r>
              <w:rPr>
                <w:i/>
                <w:iCs/>
              </w:rPr>
              <w:t>key  findings</w:t>
            </w:r>
            <w:proofErr w:type="gramEnd"/>
            <w:r>
              <w:rPr>
                <w:i/>
                <w:iCs/>
              </w:rPr>
              <w:t xml:space="preserve">. </w:t>
            </w:r>
          </w:p>
          <w:p w:rsidR="00362891" w:rsidP="00C95204" w:rsidRDefault="00362891" w14:paraId="0606B675" w14:textId="77777777">
            <w:pPr>
              <w:spacing w:after="160"/>
              <w:rPr>
                <w:b w:val="0"/>
                <w:bCs w:val="0"/>
              </w:rPr>
            </w:pPr>
          </w:p>
          <w:p w:rsidR="00362891" w:rsidP="00C95204" w:rsidRDefault="00362891" w14:paraId="1841E64C" w14:textId="064E48F5">
            <w:pPr>
              <w:spacing w:after="160"/>
            </w:pPr>
          </w:p>
        </w:tc>
        <w:tc>
          <w:tcPr>
            <w:tcW w:w="4610" w:type="dxa"/>
          </w:tcPr>
          <w:p w:rsidR="00DB3EA2" w:rsidP="00C95204" w:rsidRDefault="00DB3EA2" w14:paraId="332CB6EB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891" w:rsidTr="000F7AE6" w14:paraId="56DDE8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</w:tcPr>
          <w:p w:rsidRPr="005D5BBA" w:rsidR="00362891" w:rsidP="00C95204" w:rsidRDefault="002A2F59" w14:paraId="279116C5" w14:textId="0C53CE91">
            <w:pPr>
              <w:spacing w:after="160"/>
              <w:rPr>
                <w:i/>
                <w:iCs/>
              </w:rPr>
            </w:pPr>
            <w:r>
              <w:t xml:space="preserve">How would you like to work with SYMCA? </w:t>
            </w:r>
            <w:r>
              <w:rPr>
                <w:i/>
                <w:iCs/>
              </w:rPr>
              <w:t>Please include suggested next steps. This could be an informal meeting with relevant policy leads through to submitting a joint funding bid</w:t>
            </w:r>
          </w:p>
        </w:tc>
        <w:tc>
          <w:tcPr>
            <w:tcW w:w="4610" w:type="dxa"/>
          </w:tcPr>
          <w:p w:rsidR="00362891" w:rsidP="00C95204" w:rsidRDefault="00362891" w14:paraId="04233CBE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0C6F" w:rsidTr="00C95204" w14:paraId="63E1BA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9" w:type="dxa"/>
          </w:tcPr>
          <w:p w:rsidR="005E0C6F" w:rsidDel="002A2F59" w:rsidP="00C95204" w:rsidRDefault="005E0C6F" w14:paraId="06F9C38F" w14:textId="503089C9">
            <w:pPr>
              <w:spacing w:after="160"/>
            </w:pPr>
            <w:r>
              <w:t xml:space="preserve">Are you happy to be contacted by SYMCA in Spring 2027 as part of our review </w:t>
            </w:r>
            <w:r w:rsidR="00992DE7">
              <w:t>process for the ARI pilot?</w:t>
            </w:r>
          </w:p>
        </w:tc>
        <w:tc>
          <w:tcPr>
            <w:tcW w:w="4610" w:type="dxa"/>
          </w:tcPr>
          <w:p w:rsidR="005E0C6F" w:rsidP="00C95204" w:rsidRDefault="005E0C6F" w14:paraId="36CFFB20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57EF7" w:rsidP="00557EF7" w:rsidRDefault="00557EF7" w14:paraId="453FECE7" w14:textId="73C3E55C">
      <w:r w:rsidR="00557EF7">
        <w:rPr/>
        <w:t xml:space="preserve">Thank you for your interest in </w:t>
      </w:r>
      <w:r w:rsidR="00557EF7">
        <w:rPr/>
        <w:t>submitting</w:t>
      </w:r>
      <w:r w:rsidR="00557EF7">
        <w:rPr/>
        <w:t xml:space="preserve"> evidence to support the SYMCA Areas of Research Interest. This form was developed to provide a route to </w:t>
      </w:r>
      <w:r w:rsidR="00557EF7">
        <w:rPr/>
        <w:t>submit</w:t>
      </w:r>
      <w:r w:rsidR="00557EF7">
        <w:rPr/>
        <w:t xml:space="preserve"> existing or planned research which addresses </w:t>
      </w:r>
      <w:r w:rsidR="00CD654F">
        <w:rPr/>
        <w:t xml:space="preserve">one or more of the questions contained in our </w:t>
      </w:r>
      <w:hyperlink r:id="R04a728a1948248d0">
        <w:r w:rsidRPr="2C2C825E" w:rsidR="00CD654F">
          <w:rPr>
            <w:rStyle w:val="Hyperlink"/>
          </w:rPr>
          <w:t>Areas of Research Interest</w:t>
        </w:r>
      </w:hyperlink>
      <w:r w:rsidR="00CD654F">
        <w:rPr/>
        <w:t>. If you h</w:t>
      </w:r>
      <w:r w:rsidR="00DB3EA2">
        <w:rPr/>
        <w:t xml:space="preserve">ave any questions or want to have a more informal conversation, please contact us at </w:t>
      </w:r>
      <w:hyperlink r:id="R011406d58add475b">
        <w:r w:rsidRPr="2C2C825E" w:rsidR="00DB3EA2">
          <w:rPr>
            <w:rStyle w:val="Hyperlink"/>
          </w:rPr>
          <w:t>ARIs@SouthYorkshire-CA.gov.uk</w:t>
        </w:r>
      </w:hyperlink>
      <w:r w:rsidR="00DB3EA2">
        <w:rPr/>
        <w:t xml:space="preserve">. </w:t>
      </w:r>
    </w:p>
    <w:p w:rsidRPr="00557EF7" w:rsidR="00C95204" w:rsidP="00C95204" w:rsidRDefault="00C95204" w14:paraId="2158D708" w14:textId="730C2679">
      <w:r>
        <w:t xml:space="preserve">When submitting a response to an ARI, please </w:t>
      </w:r>
      <w:r w:rsidR="00F518A3">
        <w:t>provide key points</w:t>
      </w:r>
      <w:r w:rsidR="0061064A">
        <w:t xml:space="preserve"> and </w:t>
      </w:r>
      <w:r>
        <w:t>avoid overly technical language</w:t>
      </w:r>
      <w:r w:rsidR="0061064A">
        <w:t xml:space="preserve">. </w:t>
      </w:r>
      <w:r>
        <w:t>Please respond to the specific question being asked, either the whole question or an aspect of it that your research is most relevant to</w:t>
      </w:r>
      <w:r w:rsidR="0061064A">
        <w:t xml:space="preserve">. </w:t>
      </w:r>
      <w:r w:rsidR="007770B5">
        <w:t xml:space="preserve">This will help central teams get the information to the right policy teams for a more in-depth </w:t>
      </w:r>
      <w:r w:rsidR="003909C6">
        <w:t xml:space="preserve">review and follow up discussion if appropriate. </w:t>
      </w:r>
    </w:p>
    <w:sectPr w:rsidRPr="00557EF7" w:rsidR="00C95204" w:rsidSect="00A722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orient="portrait" w:code="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948" w:rsidRDefault="004B3948" w14:paraId="54D2A30C" w14:textId="77777777">
      <w:pPr>
        <w:spacing w:after="0" w:line="240" w:lineRule="auto"/>
      </w:pPr>
      <w:r>
        <w:separator/>
      </w:r>
    </w:p>
    <w:p w:rsidR="004B3948" w:rsidRDefault="004B3948" w14:paraId="2FC5E42B" w14:textId="77777777"/>
    <w:p w:rsidR="004B3948" w:rsidRDefault="004B3948" w14:paraId="55CF132C" w14:textId="77777777"/>
  </w:endnote>
  <w:endnote w:type="continuationSeparator" w:id="0">
    <w:p w:rsidR="004B3948" w:rsidRDefault="004B3948" w14:paraId="419C8874" w14:textId="77777777">
      <w:pPr>
        <w:spacing w:after="0" w:line="240" w:lineRule="auto"/>
      </w:pPr>
      <w:r>
        <w:continuationSeparator/>
      </w:r>
    </w:p>
    <w:p w:rsidR="004B3948" w:rsidRDefault="004B3948" w14:paraId="2D2BA7A7" w14:textId="77777777"/>
    <w:p w:rsidR="004B3948" w:rsidRDefault="004B3948" w14:paraId="7ECB7F84" w14:textId="77777777"/>
  </w:endnote>
  <w:endnote w:type="continuationNotice" w:id="1">
    <w:p w:rsidR="004B3948" w:rsidRDefault="004B3948" w14:paraId="5D9FE19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 SemiBold"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bin"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Times New Roman (Body)">
    <w:charset w:val="00"/>
    <w:family w:val="roman"/>
    <w:pitch w:val="default"/>
  </w:font>
  <w:font w:name="Cabin Medium">
    <w:panose1 w:val="00000000000000000000"/>
    <w:charset w:val="00"/>
    <w:family w:val="auto"/>
    <w:pitch w:val="variable"/>
    <w:sig w:usb0="A00000FF" w:usb1="0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46666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72251" w:rsidP="00F93C70" w:rsidRDefault="00A72251" w14:paraId="069F5FBF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72251" w:rsidP="00A72251" w:rsidRDefault="00A72251" w14:paraId="2B28C8A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rPr>
        <w:rStyle w:val="PageNumber"/>
        <w:sz w:val="24"/>
        <w:szCs w:val="24"/>
      </w:rPr>
      <w:id w:val="1452981052"/>
      <w:docPartObj>
        <w:docPartGallery w:val="Page Numbers (Bottom of Page)"/>
        <w:docPartUnique/>
      </w:docPartObj>
    </w:sdtPr>
    <w:sdtEndPr>
      <w:rPr>
        <w:rStyle w:val="PageNumber"/>
        <w:sz w:val="24"/>
        <w:szCs w:val="24"/>
      </w:rPr>
    </w:sdtEndPr>
    <w:sdtContent>
      <w:p w:rsidRPr="002D2B10" w:rsidR="00A72251" w:rsidP="002D2B10" w:rsidRDefault="00A72251" w14:paraId="6F42D3A2" w14:textId="77777777">
        <w:pPr>
          <w:pStyle w:val="Footer"/>
          <w:framePr w:wrap="none" w:hAnchor="page" w:vAnchor="text" w:x="9647" w:y="24"/>
          <w:rPr>
            <w:rStyle w:val="PageNumber"/>
            <w:sz w:val="24"/>
            <w:szCs w:val="24"/>
          </w:rPr>
        </w:pPr>
        <w:r w:rsidRPr="002D2B10">
          <w:rPr>
            <w:rStyle w:val="PageNumber"/>
            <w:sz w:val="24"/>
            <w:szCs w:val="24"/>
          </w:rPr>
          <w:t xml:space="preserve">Page </w:t>
        </w:r>
        <w:r w:rsidRPr="002D2B10">
          <w:rPr>
            <w:rStyle w:val="PageNumber"/>
            <w:sz w:val="24"/>
            <w:szCs w:val="24"/>
          </w:rPr>
          <w:fldChar w:fldCharType="begin"/>
        </w:r>
        <w:r w:rsidRPr="002D2B10">
          <w:rPr>
            <w:rStyle w:val="PageNumber"/>
            <w:sz w:val="24"/>
            <w:szCs w:val="24"/>
          </w:rPr>
          <w:instrText xml:space="preserve"> PAGE </w:instrText>
        </w:r>
        <w:r w:rsidRPr="002D2B10">
          <w:rPr>
            <w:rStyle w:val="PageNumber"/>
            <w:sz w:val="24"/>
            <w:szCs w:val="24"/>
          </w:rPr>
          <w:fldChar w:fldCharType="separate"/>
        </w:r>
        <w:r w:rsidRPr="002D2B10">
          <w:rPr>
            <w:rStyle w:val="PageNumber"/>
            <w:noProof/>
            <w:sz w:val="24"/>
            <w:szCs w:val="24"/>
          </w:rPr>
          <w:t>3</w:t>
        </w:r>
        <w:r w:rsidRPr="002D2B10">
          <w:rPr>
            <w:rStyle w:val="PageNumber"/>
            <w:sz w:val="24"/>
            <w:szCs w:val="24"/>
          </w:rPr>
          <w:fldChar w:fldCharType="end"/>
        </w:r>
        <w:r w:rsidRPr="002D2B10">
          <w:rPr>
            <w:rStyle w:val="PageNumber"/>
            <w:sz w:val="24"/>
            <w:szCs w:val="24"/>
          </w:rPr>
          <w:t xml:space="preserve"> of </w:t>
        </w:r>
        <w:r w:rsidRPr="002D2B10">
          <w:rPr>
            <w:rStyle w:val="PageNumber"/>
            <w:sz w:val="24"/>
            <w:szCs w:val="24"/>
          </w:rPr>
          <w:fldChar w:fldCharType="begin"/>
        </w:r>
        <w:r w:rsidRPr="002D2B10">
          <w:rPr>
            <w:rStyle w:val="PageNumber"/>
            <w:sz w:val="24"/>
            <w:szCs w:val="24"/>
          </w:rPr>
          <w:instrText xml:space="preserve"> NUMPAGES  \* MERGEFORMAT </w:instrText>
        </w:r>
        <w:r w:rsidRPr="002D2B10">
          <w:rPr>
            <w:rStyle w:val="PageNumber"/>
            <w:sz w:val="24"/>
            <w:szCs w:val="24"/>
          </w:rPr>
          <w:fldChar w:fldCharType="separate"/>
        </w:r>
        <w:r w:rsidRPr="002D2B10">
          <w:rPr>
            <w:rStyle w:val="PageNumber"/>
            <w:noProof/>
            <w:sz w:val="24"/>
            <w:szCs w:val="24"/>
          </w:rPr>
          <w:t>3</w:t>
        </w:r>
        <w:r w:rsidRPr="002D2B10">
          <w:rPr>
            <w:rStyle w:val="PageNumber"/>
            <w:sz w:val="24"/>
            <w:szCs w:val="24"/>
          </w:rPr>
          <w:fldChar w:fldCharType="end"/>
        </w:r>
      </w:p>
    </w:sdtContent>
  </w:sdt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51B2" w:rsidP="00A72251" w:rsidRDefault="001D3AA3" w14:paraId="71BDED3A" w14:textId="1FC651B4">
        <w:r>
          <w:rPr>
            <w:noProof/>
          </w:rPr>
          <w:drawing>
            <wp:anchor distT="0" distB="0" distL="114300" distR="114300" simplePos="0" relativeHeight="251658244" behindDoc="1" locked="0" layoutInCell="1" allowOverlap="1" wp14:anchorId="0FF9E8E6" wp14:editId="25C1D85F">
              <wp:simplePos x="0" y="0"/>
              <wp:positionH relativeFrom="column">
                <wp:posOffset>2121535</wp:posOffset>
              </wp:positionH>
              <wp:positionV relativeFrom="paragraph">
                <wp:posOffset>217170</wp:posOffset>
              </wp:positionV>
              <wp:extent cx="4505325" cy="292735"/>
              <wp:effectExtent l="0" t="0" r="9525" b="0"/>
              <wp:wrapNone/>
              <wp:docPr id="121063566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05325" cy="2927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A72251" w:rsidR="0047672C">
          <w:rPr>
            <w:noProof/>
          </w:rPr>
          <w:drawing>
            <wp:anchor distT="0" distB="0" distL="114300" distR="114300" simplePos="0" relativeHeight="251658241" behindDoc="1" locked="0" layoutInCell="1" allowOverlap="1" wp14:anchorId="2DB34B9A" wp14:editId="72001D6E">
              <wp:simplePos x="0" y="0"/>
              <wp:positionH relativeFrom="column">
                <wp:posOffset>-925983</wp:posOffset>
              </wp:positionH>
              <wp:positionV relativeFrom="paragraph">
                <wp:posOffset>513715</wp:posOffset>
              </wp:positionV>
              <wp:extent cx="7663233" cy="205925"/>
              <wp:effectExtent l="0" t="0" r="0" b="0"/>
              <wp:wrapNone/>
              <wp:docPr id="607657650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7657650" name="Picture 607657650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63233" cy="205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51DF9" w:rsidR="00151DF9">
          <w:t xml:space="preserve"> SYMCA ARI SUBMISSION TEMPLATE</w:t>
        </w:r>
        <w:r w:rsidR="0047672C"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D2B10" w:rsidR="00A72251" w:rsidP="00B74862" w:rsidRDefault="004B3948" w14:paraId="2E3FB595" w14:textId="77777777">
    <w:pPr>
      <w:pStyle w:val="Footer"/>
      <w:framePr w:wrap="none" w:hAnchor="page" w:vAnchor="text" w:x="9650" w:y="-183"/>
      <w:rPr>
        <w:rStyle w:val="PageNumber"/>
        <w:sz w:val="24"/>
        <w:szCs w:val="24"/>
      </w:rPr>
    </w:pPr>
    <w:sdt>
      <w:sdtPr>
        <w:rPr>
          <w:rStyle w:val="PageNumber"/>
          <w:sz w:val="24"/>
          <w:szCs w:val="24"/>
        </w:rPr>
        <w:id w:val="-1876234359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2D2B10" w:rsidR="00B74862">
          <w:rPr>
            <w:rStyle w:val="PageNumber"/>
            <w:sz w:val="24"/>
            <w:szCs w:val="24"/>
          </w:rPr>
          <w:t xml:space="preserve">Page </w:t>
        </w:r>
        <w:r w:rsidRPr="002D2B10" w:rsidR="00A72251">
          <w:rPr>
            <w:rStyle w:val="PageNumber"/>
            <w:sz w:val="24"/>
            <w:szCs w:val="24"/>
          </w:rPr>
          <w:fldChar w:fldCharType="begin"/>
        </w:r>
        <w:r w:rsidRPr="002D2B10" w:rsidR="00A72251">
          <w:rPr>
            <w:rStyle w:val="PageNumber"/>
            <w:sz w:val="24"/>
            <w:szCs w:val="24"/>
          </w:rPr>
          <w:instrText xml:space="preserve"> PAGE </w:instrText>
        </w:r>
        <w:r w:rsidRPr="002D2B10" w:rsidR="00A72251">
          <w:rPr>
            <w:rStyle w:val="PageNumber"/>
            <w:sz w:val="24"/>
            <w:szCs w:val="24"/>
          </w:rPr>
          <w:fldChar w:fldCharType="separate"/>
        </w:r>
        <w:r w:rsidRPr="002D2B10" w:rsidR="00A72251">
          <w:rPr>
            <w:rStyle w:val="PageNumber"/>
            <w:noProof/>
            <w:sz w:val="24"/>
            <w:szCs w:val="24"/>
          </w:rPr>
          <w:t>1</w:t>
        </w:r>
        <w:r w:rsidRPr="002D2B10" w:rsidR="00A72251">
          <w:rPr>
            <w:rStyle w:val="PageNumber"/>
            <w:sz w:val="24"/>
            <w:szCs w:val="24"/>
          </w:rPr>
          <w:fldChar w:fldCharType="end"/>
        </w:r>
      </w:sdtContent>
    </w:sdt>
    <w:r w:rsidRPr="002D2B10" w:rsidR="00B74862">
      <w:rPr>
        <w:rStyle w:val="PageNumber"/>
        <w:sz w:val="24"/>
        <w:szCs w:val="24"/>
      </w:rPr>
      <w:t xml:space="preserve"> of </w:t>
    </w:r>
    <w:r w:rsidRPr="002D2B10" w:rsidR="00B74862">
      <w:rPr>
        <w:rStyle w:val="PageNumber"/>
        <w:sz w:val="24"/>
        <w:szCs w:val="24"/>
      </w:rPr>
      <w:fldChar w:fldCharType="begin"/>
    </w:r>
    <w:r w:rsidRPr="002D2B10" w:rsidR="00B74862">
      <w:rPr>
        <w:rStyle w:val="PageNumber"/>
        <w:sz w:val="24"/>
        <w:szCs w:val="24"/>
      </w:rPr>
      <w:instrText xml:space="preserve"> NUMPAGES  \* MERGEFORMAT </w:instrText>
    </w:r>
    <w:r w:rsidRPr="002D2B10" w:rsidR="00B74862">
      <w:rPr>
        <w:rStyle w:val="PageNumber"/>
        <w:sz w:val="24"/>
        <w:szCs w:val="24"/>
      </w:rPr>
      <w:fldChar w:fldCharType="separate"/>
    </w:r>
    <w:r w:rsidRPr="002D2B10" w:rsidR="00B74862">
      <w:rPr>
        <w:rStyle w:val="PageNumber"/>
        <w:noProof/>
        <w:sz w:val="24"/>
        <w:szCs w:val="24"/>
      </w:rPr>
      <w:t>5</w:t>
    </w:r>
    <w:r w:rsidRPr="002D2B10" w:rsidR="00B74862">
      <w:rPr>
        <w:rStyle w:val="PageNumber"/>
        <w:sz w:val="24"/>
        <w:szCs w:val="24"/>
      </w:rPr>
      <w:fldChar w:fldCharType="end"/>
    </w:r>
  </w:p>
  <w:p w:rsidR="008A4345" w:rsidP="007D7CB0" w:rsidRDefault="007D7CB0" w14:paraId="5D25D7BD" w14:textId="78F7CA71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3EE37FD6" wp14:editId="3A38CCF1">
          <wp:simplePos x="0" y="0"/>
          <wp:positionH relativeFrom="column">
            <wp:posOffset>2159635</wp:posOffset>
          </wp:positionH>
          <wp:positionV relativeFrom="paragraph">
            <wp:posOffset>114935</wp:posOffset>
          </wp:positionV>
          <wp:extent cx="4505325" cy="292735"/>
          <wp:effectExtent l="0" t="0" r="9525" b="0"/>
          <wp:wrapNone/>
          <wp:docPr id="3272231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32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2B10" w:rsidR="002D2B10">
      <w:rPr>
        <w:noProof/>
        <w:sz w:val="24"/>
        <w:szCs w:val="24"/>
      </w:rPr>
      <w:drawing>
        <wp:anchor distT="0" distB="0" distL="114300" distR="114300" simplePos="0" relativeHeight="251658242" behindDoc="1" locked="0" layoutInCell="1" allowOverlap="1" wp14:anchorId="7A05A864" wp14:editId="53F99C4E">
          <wp:simplePos x="0" y="0"/>
          <wp:positionH relativeFrom="column">
            <wp:posOffset>-936132</wp:posOffset>
          </wp:positionH>
          <wp:positionV relativeFrom="paragraph">
            <wp:posOffset>410210</wp:posOffset>
          </wp:positionV>
          <wp:extent cx="7663233" cy="205925"/>
          <wp:effectExtent l="0" t="0" r="0" b="0"/>
          <wp:wrapNone/>
          <wp:docPr id="31265237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652377" name="Picture 3126523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233" cy="20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1DF9" w:rsidR="00151DF9">
      <w:t xml:space="preserve"> SYMCA ARI SUBMISSION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948" w:rsidRDefault="004B3948" w14:paraId="4939642D" w14:textId="77777777">
      <w:pPr>
        <w:spacing w:after="0" w:line="240" w:lineRule="auto"/>
      </w:pPr>
      <w:r>
        <w:separator/>
      </w:r>
    </w:p>
    <w:p w:rsidR="004B3948" w:rsidRDefault="004B3948" w14:paraId="39C4DBA1" w14:textId="77777777"/>
    <w:p w:rsidR="004B3948" w:rsidRDefault="004B3948" w14:paraId="502A7BB1" w14:textId="77777777"/>
  </w:footnote>
  <w:footnote w:type="continuationSeparator" w:id="0">
    <w:p w:rsidR="004B3948" w:rsidRDefault="004B3948" w14:paraId="623A1BB9" w14:textId="77777777">
      <w:pPr>
        <w:spacing w:after="0" w:line="240" w:lineRule="auto"/>
      </w:pPr>
      <w:r>
        <w:continuationSeparator/>
      </w:r>
    </w:p>
    <w:p w:rsidR="004B3948" w:rsidRDefault="004B3948" w14:paraId="6A468556" w14:textId="77777777"/>
    <w:p w:rsidR="004B3948" w:rsidRDefault="004B3948" w14:paraId="2E761B1F" w14:textId="77777777"/>
  </w:footnote>
  <w:footnote w:type="continuationNotice" w:id="1">
    <w:p w:rsidR="004B3948" w:rsidRDefault="004B3948" w14:paraId="5772155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A4345" w:rsidRDefault="00A72251" w14:paraId="06A3B83C" w14:textId="77777777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29B8796" wp14:editId="03AD62C8">
          <wp:simplePos x="0" y="0"/>
          <wp:positionH relativeFrom="column">
            <wp:posOffset>-858080</wp:posOffset>
          </wp:positionH>
          <wp:positionV relativeFrom="paragraph">
            <wp:posOffset>-465015</wp:posOffset>
          </wp:positionV>
          <wp:extent cx="7592841" cy="196850"/>
          <wp:effectExtent l="0" t="0" r="0" b="0"/>
          <wp:wrapNone/>
          <wp:docPr id="14286974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697404" name="Picture 142869740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" r="728"/>
                  <a:stretch/>
                </pic:blipFill>
                <pic:spPr>
                  <a:xfrm>
                    <a:off x="0" y="0"/>
                    <a:ext cx="7737939" cy="200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3CFB" w:rsidRDefault="00023CFB" w14:paraId="02203F26" w14:textId="30B32028">
    <w:pPr>
      <w:pStyle w:val="Header"/>
      <w:rPr>
        <w:color w:val="009AA9"/>
        <w:sz w:val="40"/>
        <w:szCs w:val="40"/>
      </w:rPr>
    </w:pPr>
    <w:r w:rsidRPr="00023CFB">
      <w:rPr>
        <w:noProof/>
        <w:color w:val="009AA9"/>
        <w:sz w:val="40"/>
        <w:szCs w:val="40"/>
      </w:rPr>
      <w:drawing>
        <wp:anchor distT="0" distB="0" distL="114300" distR="114300" simplePos="0" relativeHeight="251658240" behindDoc="1" locked="0" layoutInCell="1" allowOverlap="1" wp14:anchorId="01CFE997" wp14:editId="20410912">
          <wp:simplePos x="0" y="0"/>
          <wp:positionH relativeFrom="column">
            <wp:posOffset>-849171</wp:posOffset>
          </wp:positionH>
          <wp:positionV relativeFrom="paragraph">
            <wp:posOffset>-461157</wp:posOffset>
          </wp:positionV>
          <wp:extent cx="7569991" cy="1756133"/>
          <wp:effectExtent l="0" t="0" r="0" b="0"/>
          <wp:wrapNone/>
          <wp:docPr id="1227592421" name="Picture 5" descr="A white and blue sk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592421" name="Picture 5" descr="A white and blue sky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991" cy="1756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DF9">
      <w:rPr>
        <w:color w:val="009AA9"/>
        <w:sz w:val="40"/>
        <w:szCs w:val="40"/>
      </w:rPr>
      <w:t>SYMCA ARI SUBMISSION</w:t>
    </w:r>
    <w:r w:rsidRPr="00023CFB">
      <w:rPr>
        <w:color w:val="009AA9"/>
        <w:sz w:val="40"/>
        <w:szCs w:val="40"/>
      </w:rPr>
      <w:t xml:space="preserve"> TEMPLATE</w:t>
    </w:r>
  </w:p>
  <w:p w:rsidR="00023CFB" w:rsidRDefault="00023CFB" w14:paraId="2A233F84" w14:textId="77777777">
    <w:pPr>
      <w:pStyle w:val="Header"/>
      <w:rPr>
        <w:b/>
        <w:bCs/>
        <w:szCs w:val="24"/>
      </w:rPr>
    </w:pPr>
  </w:p>
  <w:p w:rsidRPr="00023CFB" w:rsidR="008A4345" w:rsidRDefault="00023CFB" w14:paraId="254872F7" w14:textId="100DAA04">
    <w:pPr>
      <w:pStyle w:val="Header"/>
      <w:rPr>
        <w:b/>
        <w:bCs/>
        <w:szCs w:val="24"/>
      </w:rPr>
    </w:pPr>
    <w:r w:rsidRPr="00023CFB">
      <w:rPr>
        <w:b/>
        <w:bCs/>
        <w:szCs w:val="24"/>
      </w:rPr>
      <w:t xml:space="preserve">VERSION 1 </w:t>
    </w:r>
    <w:r w:rsidR="00151DF9">
      <w:rPr>
        <w:b/>
        <w:bCs/>
        <w:szCs w:val="24"/>
      </w:rPr>
      <w:t>10.06.2026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2957834"/>
    <w:multiLevelType w:val="hybridMultilevel"/>
    <w:tmpl w:val="64709B02"/>
    <w:lvl w:ilvl="0" w:tplc="D0CE1B3C">
      <w:start w:val="1"/>
      <w:numFmt w:val="bullet"/>
      <w:lvlText w:val=""/>
      <w:lvlJc w:val="left"/>
      <w:pPr>
        <w:ind w:left="749" w:hanging="259"/>
      </w:pPr>
      <w:rPr>
        <w:rFonts w:hint="default" w:ascii="Symbol" w:hAnsi="Symbol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C82C9A"/>
    <w:multiLevelType w:val="hybridMultilevel"/>
    <w:tmpl w:val="63F07864"/>
    <w:lvl w:ilvl="0" w:tplc="A552E8B8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BC0320"/>
    <w:multiLevelType w:val="hybridMultilevel"/>
    <w:tmpl w:val="DC3C7298"/>
    <w:lvl w:ilvl="0" w:tplc="B92C4AE4">
      <w:start w:val="1"/>
      <w:numFmt w:val="bullet"/>
      <w:lvlText w:val=""/>
      <w:lvlJc w:val="left"/>
      <w:pPr>
        <w:ind w:left="662" w:hanging="172"/>
      </w:pPr>
      <w:rPr>
        <w:rFonts w:hint="default" w:ascii="Symbol" w:hAnsi="Symbol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2083510"/>
    <w:multiLevelType w:val="hybridMultilevel"/>
    <w:tmpl w:val="F77CEAFA"/>
    <w:lvl w:ilvl="0" w:tplc="244A9C9E">
      <w:start w:val="1"/>
      <w:numFmt w:val="bullet"/>
      <w:pStyle w:val="ListBullet"/>
      <w:lvlText w:val=""/>
      <w:lvlJc w:val="left"/>
      <w:pPr>
        <w:tabs>
          <w:tab w:val="num" w:pos="259"/>
        </w:tabs>
        <w:ind w:left="259" w:hanging="259"/>
      </w:pPr>
      <w:rPr>
        <w:rFonts w:hint="default" w:ascii="Symbol" w:hAnsi="Symbol"/>
        <w:color w:val="000000" w:themeColor="text1"/>
        <w:w w:val="100"/>
      </w:rPr>
    </w:lvl>
    <w:lvl w:ilvl="1" w:tplc="04090003">
      <w:start w:val="1"/>
      <w:numFmt w:val="bullet"/>
      <w:lvlText w:val="o"/>
      <w:lvlJc w:val="left"/>
      <w:pPr>
        <w:ind w:left="9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6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3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1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8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5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2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990" w:hanging="360"/>
      </w:pPr>
      <w:rPr>
        <w:rFonts w:hint="default" w:ascii="Wingdings" w:hAnsi="Wingdings"/>
      </w:rPr>
    </w:lvl>
  </w:abstractNum>
  <w:abstractNum w:abstractNumId="14" w15:restartNumberingAfterBreak="0">
    <w:nsid w:val="5B226C1F"/>
    <w:multiLevelType w:val="hybridMultilevel"/>
    <w:tmpl w:val="49ACD974"/>
    <w:lvl w:ilvl="0" w:tplc="2A7A1916">
      <w:start w:val="1"/>
      <w:numFmt w:val="bullet"/>
      <w:lvlText w:val=""/>
      <w:lvlJc w:val="left"/>
      <w:pPr>
        <w:ind w:left="850" w:hanging="360"/>
      </w:pPr>
      <w:rPr>
        <w:rFonts w:hint="default" w:ascii="Symbol" w:hAnsi="Symbol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C901CF9"/>
    <w:multiLevelType w:val="hybridMultilevel"/>
    <w:tmpl w:val="2F4A75D8"/>
    <w:lvl w:ilvl="0" w:tplc="62A25D7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1768">
    <w:abstractNumId w:val="9"/>
  </w:num>
  <w:num w:numId="2" w16cid:durableId="548077769">
    <w:abstractNumId w:val="11"/>
  </w:num>
  <w:num w:numId="3" w16cid:durableId="832647863">
    <w:abstractNumId w:val="14"/>
  </w:num>
  <w:num w:numId="4" w16cid:durableId="1961302749">
    <w:abstractNumId w:val="12"/>
  </w:num>
  <w:num w:numId="5" w16cid:durableId="1373768400">
    <w:abstractNumId w:val="10"/>
  </w:num>
  <w:num w:numId="6" w16cid:durableId="2144495032">
    <w:abstractNumId w:val="7"/>
  </w:num>
  <w:num w:numId="7" w16cid:durableId="1690252837">
    <w:abstractNumId w:val="6"/>
  </w:num>
  <w:num w:numId="8" w16cid:durableId="531916842">
    <w:abstractNumId w:val="5"/>
  </w:num>
  <w:num w:numId="9" w16cid:durableId="894512318">
    <w:abstractNumId w:val="4"/>
  </w:num>
  <w:num w:numId="10" w16cid:durableId="1952475661">
    <w:abstractNumId w:val="8"/>
  </w:num>
  <w:num w:numId="11" w16cid:durableId="497890205">
    <w:abstractNumId w:val="3"/>
  </w:num>
  <w:num w:numId="12" w16cid:durableId="1073770341">
    <w:abstractNumId w:val="2"/>
  </w:num>
  <w:num w:numId="13" w16cid:durableId="1629970291">
    <w:abstractNumId w:val="1"/>
  </w:num>
  <w:num w:numId="14" w16cid:durableId="1943293144">
    <w:abstractNumId w:val="0"/>
  </w:num>
  <w:num w:numId="15" w16cid:durableId="392774614">
    <w:abstractNumId w:val="13"/>
  </w:num>
  <w:num w:numId="16" w16cid:durableId="4121687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B9"/>
    <w:rsid w:val="0002374A"/>
    <w:rsid w:val="00023CFB"/>
    <w:rsid w:val="00031BA4"/>
    <w:rsid w:val="000351DD"/>
    <w:rsid w:val="000540AF"/>
    <w:rsid w:val="00054C57"/>
    <w:rsid w:val="00084FBF"/>
    <w:rsid w:val="000A11F4"/>
    <w:rsid w:val="000A36A2"/>
    <w:rsid w:val="000B2C4E"/>
    <w:rsid w:val="000B7192"/>
    <w:rsid w:val="000D0FA8"/>
    <w:rsid w:val="000E470D"/>
    <w:rsid w:val="000F30E5"/>
    <w:rsid w:val="000F7AE6"/>
    <w:rsid w:val="00106DDE"/>
    <w:rsid w:val="0010731B"/>
    <w:rsid w:val="0012063B"/>
    <w:rsid w:val="00126C8A"/>
    <w:rsid w:val="00145246"/>
    <w:rsid w:val="00151DF9"/>
    <w:rsid w:val="001711E0"/>
    <w:rsid w:val="001A2D33"/>
    <w:rsid w:val="001C7E27"/>
    <w:rsid w:val="001D1917"/>
    <w:rsid w:val="001D1FD5"/>
    <w:rsid w:val="001D27A4"/>
    <w:rsid w:val="001D3AA3"/>
    <w:rsid w:val="001D6735"/>
    <w:rsid w:val="001E0C7B"/>
    <w:rsid w:val="001E26AC"/>
    <w:rsid w:val="001E63FD"/>
    <w:rsid w:val="001F54D3"/>
    <w:rsid w:val="00204F38"/>
    <w:rsid w:val="00217C57"/>
    <w:rsid w:val="002249B4"/>
    <w:rsid w:val="0024432C"/>
    <w:rsid w:val="002447B9"/>
    <w:rsid w:val="00260992"/>
    <w:rsid w:val="002609AC"/>
    <w:rsid w:val="002A2F59"/>
    <w:rsid w:val="002A5719"/>
    <w:rsid w:val="002B25B2"/>
    <w:rsid w:val="002B4418"/>
    <w:rsid w:val="002D2B10"/>
    <w:rsid w:val="0030018E"/>
    <w:rsid w:val="00314AEA"/>
    <w:rsid w:val="00315949"/>
    <w:rsid w:val="00316EE3"/>
    <w:rsid w:val="00327293"/>
    <w:rsid w:val="00337A0C"/>
    <w:rsid w:val="003478FD"/>
    <w:rsid w:val="0035091A"/>
    <w:rsid w:val="00353E88"/>
    <w:rsid w:val="00362891"/>
    <w:rsid w:val="0039079A"/>
    <w:rsid w:val="003909C6"/>
    <w:rsid w:val="003A5E65"/>
    <w:rsid w:val="003E17F9"/>
    <w:rsid w:val="003F7AC6"/>
    <w:rsid w:val="00402146"/>
    <w:rsid w:val="004062FA"/>
    <w:rsid w:val="00413DAD"/>
    <w:rsid w:val="004201D4"/>
    <w:rsid w:val="004236A1"/>
    <w:rsid w:val="00432B89"/>
    <w:rsid w:val="004408B9"/>
    <w:rsid w:val="00463A64"/>
    <w:rsid w:val="00466752"/>
    <w:rsid w:val="00470B49"/>
    <w:rsid w:val="0047672C"/>
    <w:rsid w:val="004957A8"/>
    <w:rsid w:val="004B3948"/>
    <w:rsid w:val="004C3FDF"/>
    <w:rsid w:val="004C6B26"/>
    <w:rsid w:val="004D0BDA"/>
    <w:rsid w:val="004E6FE1"/>
    <w:rsid w:val="004F0209"/>
    <w:rsid w:val="004F522B"/>
    <w:rsid w:val="004F7611"/>
    <w:rsid w:val="00532724"/>
    <w:rsid w:val="00557EF7"/>
    <w:rsid w:val="00563A94"/>
    <w:rsid w:val="005968FA"/>
    <w:rsid w:val="005A07AE"/>
    <w:rsid w:val="005A63E1"/>
    <w:rsid w:val="005B4F28"/>
    <w:rsid w:val="005D5BBA"/>
    <w:rsid w:val="005E0C6F"/>
    <w:rsid w:val="005E2F41"/>
    <w:rsid w:val="005F2E3A"/>
    <w:rsid w:val="00602002"/>
    <w:rsid w:val="0061064A"/>
    <w:rsid w:val="00615880"/>
    <w:rsid w:val="00650DBD"/>
    <w:rsid w:val="00655CF6"/>
    <w:rsid w:val="00665F03"/>
    <w:rsid w:val="00697840"/>
    <w:rsid w:val="006A3BC9"/>
    <w:rsid w:val="006B18CE"/>
    <w:rsid w:val="006B2EA0"/>
    <w:rsid w:val="006B3644"/>
    <w:rsid w:val="006B6208"/>
    <w:rsid w:val="006C54F8"/>
    <w:rsid w:val="006D5417"/>
    <w:rsid w:val="006D5719"/>
    <w:rsid w:val="006E1B31"/>
    <w:rsid w:val="00704950"/>
    <w:rsid w:val="00705180"/>
    <w:rsid w:val="00721B60"/>
    <w:rsid w:val="00732E19"/>
    <w:rsid w:val="007620E0"/>
    <w:rsid w:val="00774757"/>
    <w:rsid w:val="007770B5"/>
    <w:rsid w:val="007B64BE"/>
    <w:rsid w:val="007D6F5B"/>
    <w:rsid w:val="007D7CB0"/>
    <w:rsid w:val="008025B7"/>
    <w:rsid w:val="008046D0"/>
    <w:rsid w:val="00833DE4"/>
    <w:rsid w:val="00850407"/>
    <w:rsid w:val="00860CFB"/>
    <w:rsid w:val="00872BAF"/>
    <w:rsid w:val="00877B0B"/>
    <w:rsid w:val="008A0341"/>
    <w:rsid w:val="008A0702"/>
    <w:rsid w:val="008A4345"/>
    <w:rsid w:val="008A616E"/>
    <w:rsid w:val="008C1D94"/>
    <w:rsid w:val="008C5A2D"/>
    <w:rsid w:val="008D2963"/>
    <w:rsid w:val="008D359B"/>
    <w:rsid w:val="008D6B57"/>
    <w:rsid w:val="008E3282"/>
    <w:rsid w:val="00914370"/>
    <w:rsid w:val="00914D5B"/>
    <w:rsid w:val="00922D6D"/>
    <w:rsid w:val="00941146"/>
    <w:rsid w:val="009609B3"/>
    <w:rsid w:val="00971B8B"/>
    <w:rsid w:val="00992DE7"/>
    <w:rsid w:val="00994FCF"/>
    <w:rsid w:val="009A2C08"/>
    <w:rsid w:val="009B3A73"/>
    <w:rsid w:val="009B4C10"/>
    <w:rsid w:val="009B4DE5"/>
    <w:rsid w:val="009B568A"/>
    <w:rsid w:val="009C3E07"/>
    <w:rsid w:val="009D4946"/>
    <w:rsid w:val="009F0777"/>
    <w:rsid w:val="009F0FDC"/>
    <w:rsid w:val="009F1B0D"/>
    <w:rsid w:val="00A028CA"/>
    <w:rsid w:val="00A12FA8"/>
    <w:rsid w:val="00A314D0"/>
    <w:rsid w:val="00A317BF"/>
    <w:rsid w:val="00A509F3"/>
    <w:rsid w:val="00A65898"/>
    <w:rsid w:val="00A72251"/>
    <w:rsid w:val="00A74944"/>
    <w:rsid w:val="00A9015E"/>
    <w:rsid w:val="00AB43FD"/>
    <w:rsid w:val="00AC4254"/>
    <w:rsid w:val="00AC5DA3"/>
    <w:rsid w:val="00AD21CD"/>
    <w:rsid w:val="00AD7EC5"/>
    <w:rsid w:val="00AF01AB"/>
    <w:rsid w:val="00B227ED"/>
    <w:rsid w:val="00B24BEA"/>
    <w:rsid w:val="00B264A0"/>
    <w:rsid w:val="00B3051A"/>
    <w:rsid w:val="00B4054A"/>
    <w:rsid w:val="00B57BEF"/>
    <w:rsid w:val="00B716D8"/>
    <w:rsid w:val="00B743EE"/>
    <w:rsid w:val="00B74862"/>
    <w:rsid w:val="00B82A15"/>
    <w:rsid w:val="00B83B5C"/>
    <w:rsid w:val="00B938EE"/>
    <w:rsid w:val="00BB1333"/>
    <w:rsid w:val="00C032C6"/>
    <w:rsid w:val="00C05EC1"/>
    <w:rsid w:val="00C20C01"/>
    <w:rsid w:val="00C4291C"/>
    <w:rsid w:val="00C50B7C"/>
    <w:rsid w:val="00C8470A"/>
    <w:rsid w:val="00C95204"/>
    <w:rsid w:val="00CA4E05"/>
    <w:rsid w:val="00CD654F"/>
    <w:rsid w:val="00CF58BF"/>
    <w:rsid w:val="00D05409"/>
    <w:rsid w:val="00D32B54"/>
    <w:rsid w:val="00D3782A"/>
    <w:rsid w:val="00D66361"/>
    <w:rsid w:val="00D67F33"/>
    <w:rsid w:val="00D85D40"/>
    <w:rsid w:val="00D866B5"/>
    <w:rsid w:val="00DB3EA2"/>
    <w:rsid w:val="00DC7C52"/>
    <w:rsid w:val="00DD3FC8"/>
    <w:rsid w:val="00DF548B"/>
    <w:rsid w:val="00E110A8"/>
    <w:rsid w:val="00E243A0"/>
    <w:rsid w:val="00E27625"/>
    <w:rsid w:val="00E51161"/>
    <w:rsid w:val="00E61B2E"/>
    <w:rsid w:val="00E66191"/>
    <w:rsid w:val="00E66C63"/>
    <w:rsid w:val="00E84AF6"/>
    <w:rsid w:val="00E952BA"/>
    <w:rsid w:val="00EB6CC1"/>
    <w:rsid w:val="00EC5570"/>
    <w:rsid w:val="00ED1E63"/>
    <w:rsid w:val="00EF41F0"/>
    <w:rsid w:val="00EF4C4F"/>
    <w:rsid w:val="00F251B2"/>
    <w:rsid w:val="00F518A3"/>
    <w:rsid w:val="00F8515A"/>
    <w:rsid w:val="00F87673"/>
    <w:rsid w:val="00F927ED"/>
    <w:rsid w:val="00F9588C"/>
    <w:rsid w:val="00FA73BC"/>
    <w:rsid w:val="00FB3EC3"/>
    <w:rsid w:val="00FD0877"/>
    <w:rsid w:val="00FF27E5"/>
    <w:rsid w:val="00FF606C"/>
    <w:rsid w:val="0D298265"/>
    <w:rsid w:val="2C2C825E"/>
    <w:rsid w:val="3967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877C2"/>
  <w15:chartTrackingRefBased/>
  <w15:docId w15:val="{7CECB30E-BFAD-48B7-A61A-664B263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08B9"/>
    <w:pPr>
      <w:spacing w:before="0" w:after="120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20E0"/>
    <w:pPr>
      <w:pBdr>
        <w:top w:val="single" w:color="3494BA" w:themeColor="accent1" w:sz="24" w:space="0"/>
        <w:left w:val="single" w:color="3494BA" w:themeColor="accent1" w:sz="24" w:space="0"/>
        <w:bottom w:val="single" w:color="3494BA" w:themeColor="accent1" w:sz="24" w:space="0"/>
        <w:right w:val="single" w:color="3494BA" w:themeColor="accent1" w:sz="24" w:space="0"/>
      </w:pBdr>
      <w:shd w:val="clear" w:color="auto" w:fill="009AA8"/>
      <w:spacing w:after="24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5417"/>
    <w:pPr>
      <w:pBdr>
        <w:top w:val="single" w:color="EBF7F8" w:sz="24" w:space="1"/>
        <w:left w:val="single" w:color="EBF7F8" w:sz="24" w:space="4"/>
        <w:bottom w:val="single" w:color="EBF7F8" w:sz="24" w:space="1"/>
        <w:right w:val="single" w:color="EBF7F8" w:sz="24" w:space="4"/>
      </w:pBdr>
      <w:shd w:val="clear" w:color="auto" w:fill="EBF7F8"/>
      <w:spacing w:after="240"/>
      <w:outlineLvl w:val="1"/>
    </w:pPr>
    <w:rPr>
      <w:rFonts w:ascii="Cabin SemiBold" w:hAnsi="Cabin SemiBold"/>
      <w:b/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E19"/>
    <w:pPr>
      <w:pBdr>
        <w:top w:val="single" w:color="3494BA" w:themeColor="accent1" w:sz="6" w:space="2"/>
        <w:left w:val="single" w:color="3494BA" w:themeColor="accent1" w:sz="6" w:space="2"/>
      </w:pBdr>
      <w:spacing w:before="300" w:after="0"/>
      <w:outlineLvl w:val="2"/>
    </w:pPr>
    <w:rPr>
      <w:caps/>
      <w:color w:val="1A495C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E19"/>
    <w:pPr>
      <w:pBdr>
        <w:top w:val="dotted" w:color="3494BA" w:themeColor="accent1" w:sz="6" w:space="2"/>
        <w:left w:val="dotted" w:color="3494BA" w:themeColor="accent1" w:sz="6" w:space="2"/>
      </w:pBdr>
      <w:spacing w:before="300" w:after="0"/>
      <w:outlineLvl w:val="3"/>
    </w:pPr>
    <w:rPr>
      <w:caps/>
      <w:color w:val="276E8B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E19"/>
    <w:pPr>
      <w:pBdr>
        <w:bottom w:val="single" w:color="3494BA" w:themeColor="accent1" w:sz="6" w:space="1"/>
      </w:pBdr>
      <w:spacing w:before="300" w:after="0"/>
      <w:outlineLvl w:val="4"/>
    </w:pPr>
    <w:rPr>
      <w:caps/>
      <w:color w:val="276E8B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E19"/>
    <w:pPr>
      <w:pBdr>
        <w:bottom w:val="dotted" w:color="3494BA" w:themeColor="accent1" w:sz="6" w:space="1"/>
      </w:pBdr>
      <w:spacing w:before="300" w:after="0"/>
      <w:outlineLvl w:val="5"/>
    </w:pPr>
    <w:rPr>
      <w:caps/>
      <w:color w:val="276E8B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E19"/>
    <w:pPr>
      <w:spacing w:before="300" w:after="0"/>
      <w:outlineLvl w:val="6"/>
    </w:pPr>
    <w:rPr>
      <w:caps/>
      <w:color w:val="276E8B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E1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E1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name w:val="Subtitle"/>
    <w:aliases w:val="TITLE"/>
    <w:basedOn w:val="Normal"/>
    <w:next w:val="Normal"/>
    <w:link w:val="SubtitleChar"/>
    <w:uiPriority w:val="11"/>
    <w:qFormat/>
    <w:rsid w:val="00337A0C"/>
    <w:pPr>
      <w:framePr w:w="7088" w:h="1191" w:wrap="notBeside" w:hAnchor="text" w:vAnchor="page" w:y="681" w:hRule="exact" w:anchorLock="1"/>
      <w:spacing w:after="0" w:line="240" w:lineRule="auto"/>
    </w:pPr>
    <w:rPr>
      <w:rFonts w:cs="Times New Roman (Body CS)"/>
      <w:caps/>
      <w:color w:val="009AA9"/>
      <w:sz w:val="40"/>
      <w:szCs w:val="24"/>
    </w:rPr>
  </w:style>
  <w:style w:type="character" w:styleId="SubtitleChar" w:customStyle="1">
    <w:name w:val="Subtitle Char"/>
    <w:aliases w:val="TITLE Char"/>
    <w:basedOn w:val="DefaultParagraphFont"/>
    <w:link w:val="Subtitle"/>
    <w:uiPriority w:val="11"/>
    <w:rsid w:val="00337A0C"/>
    <w:rPr>
      <w:rFonts w:ascii="Arial" w:hAnsi="Arial" w:cs="Times New Roman (Body CS)"/>
      <w:caps/>
      <w:color w:val="009AA9"/>
      <w:sz w:val="40"/>
      <w:szCs w:val="24"/>
    </w:rPr>
  </w:style>
  <w:style w:type="paragraph" w:styleId="Title">
    <w:name w:val="Title"/>
    <w:aliases w:val="SubTitle"/>
    <w:basedOn w:val="Normal"/>
    <w:next w:val="Normal"/>
    <w:link w:val="TitleChar"/>
    <w:uiPriority w:val="10"/>
    <w:qFormat/>
    <w:rsid w:val="004408B9"/>
    <w:pPr>
      <w:spacing w:line="240" w:lineRule="auto"/>
    </w:pPr>
    <w:rPr>
      <w:rFonts w:cs="Times New Roman (Body CS)"/>
      <w:b/>
      <w:caps/>
      <w:kern w:val="28"/>
      <w:szCs w:val="52"/>
    </w:rPr>
  </w:style>
  <w:style w:type="character" w:styleId="TitleChar" w:customStyle="1">
    <w:name w:val="Title Char"/>
    <w:aliases w:val="SubTitle Char"/>
    <w:basedOn w:val="DefaultParagraphFont"/>
    <w:link w:val="Title"/>
    <w:uiPriority w:val="10"/>
    <w:rsid w:val="004408B9"/>
    <w:rPr>
      <w:rFonts w:ascii="Arial" w:hAnsi="Arial" w:cs="Times New Roman (Body CS)"/>
      <w:b/>
      <w:caps/>
      <w:kern w:val="28"/>
      <w:sz w:val="24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rsid w:val="007620E0"/>
    <w:rPr>
      <w:rFonts w:ascii="Arial" w:hAnsi="Arial"/>
      <w:b/>
      <w:bCs/>
      <w:caps/>
      <w:color w:val="FFFFFF" w:themeColor="background1"/>
      <w:spacing w:val="15"/>
      <w:sz w:val="24"/>
      <w:shd w:val="clear" w:color="auto" w:fill="009AA8"/>
    </w:rPr>
  </w:style>
  <w:style w:type="paragraph" w:styleId="ListNumber">
    <w:name w:val="List Number"/>
    <w:basedOn w:val="Normal"/>
    <w:uiPriority w:val="13"/>
    <w:pPr>
      <w:numPr>
        <w:numId w:val="16"/>
      </w:numPr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E19"/>
    <w:pPr>
      <w:pBdr>
        <w:top w:val="single" w:color="3494BA" w:themeColor="accent1" w:sz="4" w:space="10"/>
        <w:left w:val="single" w:color="3494BA" w:themeColor="accent1" w:sz="4" w:space="10"/>
      </w:pBdr>
      <w:spacing w:after="0"/>
      <w:ind w:left="1296" w:right="1152"/>
      <w:jc w:val="both"/>
    </w:pPr>
    <w:rPr>
      <w:i/>
      <w:iCs/>
      <w:color w:val="3494BA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35091A"/>
    <w:pPr>
      <w:ind w:left="680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35091A"/>
    <w:rPr>
      <w:rFonts w:ascii="Cabin" w:hAnsi="Cabin"/>
      <w:i/>
      <w:iCs/>
      <w:sz w:val="20"/>
      <w:szCs w:val="20"/>
    </w:rPr>
  </w:style>
  <w:style w:type="paragraph" w:styleId="ListBullet">
    <w:name w:val="List Bullet"/>
    <w:basedOn w:val="Normal"/>
    <w:uiPriority w:val="12"/>
    <w:qFormat/>
    <w:rsid w:val="009609B3"/>
    <w:pPr>
      <w:numPr>
        <w:numId w:val="15"/>
      </w:numPr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xtra" w:customStyle="1">
    <w:name w:val="Extra"/>
    <w:basedOn w:val="Normal"/>
    <w:uiPriority w:val="3"/>
    <w:qFormat/>
    <w:rsid w:val="00A72251"/>
    <w:pPr>
      <w:pBdr>
        <w:top w:val="single" w:color="000000" w:themeColor="text1" w:sz="8" w:space="1"/>
      </w:pBdr>
      <w:spacing w:after="720" w:line="240" w:lineRule="auto"/>
      <w:contextualSpacing/>
    </w:pPr>
  </w:style>
  <w:style w:type="character" w:styleId="Heading5Char" w:customStyle="1">
    <w:name w:val="Heading 5 Char"/>
    <w:basedOn w:val="DefaultParagraphFont"/>
    <w:link w:val="Heading5"/>
    <w:uiPriority w:val="9"/>
    <w:semiHidden/>
    <w:rsid w:val="00732E19"/>
    <w:rPr>
      <w:caps/>
      <w:color w:val="276E8B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2E19"/>
    <w:rPr>
      <w:caps/>
      <w:color w:val="276E8B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2E19"/>
    <w:rPr>
      <w:caps/>
      <w:color w:val="276E8B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2E19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2E19"/>
    <w:rPr>
      <w:i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732E19"/>
    <w:rPr>
      <w:i/>
      <w:iCs/>
      <w:color w:val="1A495C" w:themeColor="accent1" w:themeShade="7F"/>
    </w:rPr>
  </w:style>
  <w:style w:type="character" w:styleId="Emphasis">
    <w:name w:val="Emphasis"/>
    <w:uiPriority w:val="20"/>
    <w:qFormat/>
    <w:rsid w:val="00732E19"/>
    <w:rPr>
      <w:caps/>
      <w:color w:val="1A495C" w:themeColor="accent1" w:themeShade="7F"/>
      <w:spacing w:val="5"/>
    </w:rPr>
  </w:style>
  <w:style w:type="character" w:styleId="IntenseEmphasis">
    <w:name w:val="Intense Emphasis"/>
    <w:uiPriority w:val="21"/>
    <w:qFormat/>
    <w:rsid w:val="00732E19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732E19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732E19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732E19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unhideWhenUsed/>
    <w:qFormat/>
    <w:rsid w:val="00AD21CD"/>
    <w:pPr>
      <w:framePr w:wrap="notBeside" w:hAnchor="text" w:vAnchor="text" w:y="1"/>
      <w:spacing w:line="240" w:lineRule="auto"/>
    </w:pPr>
    <w:rPr>
      <w:rFonts w:cs="Times New Roman (Body CS)"/>
      <w:bCs/>
      <w:i/>
      <w:color w:val="276E8B" w:themeColor="accent1" w:themeShade="BF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rsid w:val="00337A0C"/>
    <w:pPr>
      <w:spacing w:after="0" w:line="240" w:lineRule="auto"/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337A0C"/>
    <w:rPr>
      <w:rFonts w:ascii="Arial" w:hAnsi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7672C"/>
    <w:pPr>
      <w:outlineLvl w:val="9"/>
    </w:pPr>
    <w:rPr>
      <w:rFonts w:ascii="Cabin SemiBold" w:hAnsi="Cabin SemiBold" w:cs="Times New Roman (Body CS)"/>
    </w:rPr>
  </w:style>
  <w:style w:type="table" w:styleId="ReportTable" w:customStyle="1">
    <w:name w:val="Report Table"/>
    <w:basedOn w:val="TableNormal"/>
    <w:uiPriority w:val="99"/>
    <w:rsid w:val="00145246"/>
    <w:pPr>
      <w:spacing w:before="0" w:after="0" w:line="240" w:lineRule="auto"/>
      <w:ind w:left="374"/>
    </w:pPr>
    <w:rPr>
      <w:rFonts w:eastAsiaTheme="minorHAnsi"/>
      <w:color w:val="000000" w:themeColor="text1"/>
      <w:sz w:val="24"/>
      <w:szCs w:val="24"/>
    </w:rPr>
    <w:tblPr>
      <w:tblBorders>
        <w:bottom w:val="single" w:color="000000" w:themeColor="text1" w:sz="8" w:space="0"/>
        <w:insideH w:val="single" w:color="000000" w:themeColor="text1" w:sz="8" w:space="0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="0" w:leftChars="0" w:right="374" w:rightChars="0"/>
        <w:jc w:val="right"/>
      </w:pPr>
      <w:rPr>
        <w:b/>
        <w:i w:val="0"/>
      </w:rPr>
    </w:tblStylePr>
  </w:style>
  <w:style w:type="character" w:styleId="IntenseQuoteChar" w:customStyle="1">
    <w:name w:val="Intense Quote Char"/>
    <w:basedOn w:val="DefaultParagraphFont"/>
    <w:link w:val="IntenseQuote"/>
    <w:uiPriority w:val="30"/>
    <w:rsid w:val="00732E19"/>
    <w:rPr>
      <w:i/>
      <w:iCs/>
      <w:color w:val="3494BA" w:themeColor="accent1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6D5417"/>
    <w:rPr>
      <w:rFonts w:ascii="Cabin SemiBold" w:hAnsi="Cabin SemiBold"/>
      <w:b/>
      <w:caps/>
      <w:spacing w:val="15"/>
      <w:sz w:val="20"/>
      <w:shd w:val="clear" w:color="auto" w:fill="EBF7F8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semiHidden/>
    <w:rsid w:val="00732E19"/>
    <w:rPr>
      <w:caps/>
      <w:color w:val="1A495C" w:themeColor="accent1" w:themeShade="7F"/>
      <w:spacing w:val="15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Heading4Char" w:customStyle="1">
    <w:name w:val="Heading 4 Char"/>
    <w:basedOn w:val="DefaultParagraphFont"/>
    <w:link w:val="Heading4"/>
    <w:uiPriority w:val="9"/>
    <w:semiHidden/>
    <w:rsid w:val="00732E19"/>
    <w:rPr>
      <w:caps/>
      <w:color w:val="276E8B" w:themeColor="accent1" w:themeShade="BF"/>
      <w:spacing w:val="10"/>
    </w:rPr>
  </w:style>
  <w:style w:type="character" w:styleId="Strong">
    <w:name w:val="Strong"/>
    <w:uiPriority w:val="22"/>
    <w:qFormat/>
    <w:rsid w:val="00732E19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732E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2E19"/>
    <w:pPr>
      <w:ind w:left="720"/>
      <w:contextualSpacing/>
    </w:pPr>
  </w:style>
  <w:style w:type="character" w:styleId="NoSpacingChar" w:customStyle="1">
    <w:name w:val="No Spacing Char"/>
    <w:basedOn w:val="DefaultParagraphFont"/>
    <w:link w:val="NoSpacing"/>
    <w:uiPriority w:val="1"/>
    <w:rsid w:val="00732E19"/>
    <w:rPr>
      <w:sz w:val="20"/>
      <w:szCs w:val="20"/>
    </w:rPr>
  </w:style>
  <w:style w:type="paragraph" w:styleId="PersonalName" w:customStyle="1">
    <w:name w:val="Personal Name"/>
    <w:basedOn w:val="Title"/>
    <w:rsid w:val="004F0209"/>
    <w:rPr>
      <w:b w:val="0"/>
      <w:caps w:val="0"/>
      <w:color w:val="000000"/>
      <w:szCs w:val="28"/>
    </w:rPr>
  </w:style>
  <w:style w:type="paragraph" w:styleId="TableI" w:customStyle="1">
    <w:name w:val="Table I"/>
    <w:qFormat/>
    <w:rsid w:val="00337A0C"/>
    <w:pPr>
      <w:spacing w:after="0" w:line="240" w:lineRule="auto"/>
    </w:pPr>
    <w:rPr>
      <w:rFonts w:ascii="Arial" w:hAnsi="Arial"/>
      <w:sz w:val="24"/>
      <w:szCs w:val="20"/>
    </w:rPr>
  </w:style>
  <w:style w:type="table" w:styleId="TableGridLight">
    <w:name w:val="Grid Table Light"/>
    <w:basedOn w:val="TableNormal"/>
    <w:uiPriority w:val="40"/>
    <w:rsid w:val="009609B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2">
    <w:name w:val="Plain Table 2"/>
    <w:basedOn w:val="TableNormal"/>
    <w:uiPriority w:val="42"/>
    <w:rsid w:val="009609B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9609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609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609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609B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609B3"/>
    <w:pPr>
      <w:spacing w:after="0" w:line="240" w:lineRule="auto"/>
    </w:pPr>
    <w:tblPr>
      <w:tblStyleRowBandSize w:val="1"/>
      <w:tblStyleColBandSize w:val="1"/>
      <w:tblBorders>
        <w:top w:val="single" w:color="C7E4DB" w:themeColor="accent3" w:themeTint="66" w:sz="4" w:space="0"/>
        <w:left w:val="single" w:color="C7E4DB" w:themeColor="accent3" w:themeTint="66" w:sz="4" w:space="0"/>
        <w:bottom w:val="single" w:color="C7E4DB" w:themeColor="accent3" w:themeTint="66" w:sz="4" w:space="0"/>
        <w:right w:val="single" w:color="C7E4DB" w:themeColor="accent3" w:themeTint="66" w:sz="4" w:space="0"/>
        <w:insideH w:val="single" w:color="C7E4DB" w:themeColor="accent3" w:themeTint="66" w:sz="4" w:space="0"/>
        <w:insideV w:val="single" w:color="C7E4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CD7CA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CD7CA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609B3"/>
    <w:pPr>
      <w:spacing w:after="0" w:line="240" w:lineRule="auto"/>
    </w:pPr>
    <w:tblPr>
      <w:tblStyleRowBandSize w:val="1"/>
      <w:tblStyleColBandSize w:val="1"/>
      <w:tblBorders>
        <w:top w:val="single" w:color="C9D0D1" w:themeColor="accent4" w:themeTint="66" w:sz="4" w:space="0"/>
        <w:left w:val="single" w:color="C9D0D1" w:themeColor="accent4" w:themeTint="66" w:sz="4" w:space="0"/>
        <w:bottom w:val="single" w:color="C9D0D1" w:themeColor="accent4" w:themeTint="66" w:sz="4" w:space="0"/>
        <w:right w:val="single" w:color="C9D0D1" w:themeColor="accent4" w:themeTint="66" w:sz="4" w:space="0"/>
        <w:insideH w:val="single" w:color="C9D0D1" w:themeColor="accent4" w:themeTint="66" w:sz="4" w:space="0"/>
        <w:insideV w:val="single" w:color="C9D0D1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AFB9BB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FB9BB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609B3"/>
    <w:pPr>
      <w:spacing w:after="0" w:line="240" w:lineRule="auto"/>
    </w:pPr>
    <w:tblPr>
      <w:tblStyleRowBandSize w:val="1"/>
      <w:tblStyleColBandSize w:val="1"/>
      <w:tblBorders>
        <w:top w:val="single" w:color="CDDDE1" w:themeColor="accent5" w:themeTint="66" w:sz="4" w:space="0"/>
        <w:left w:val="single" w:color="CDDDE1" w:themeColor="accent5" w:themeTint="66" w:sz="4" w:space="0"/>
        <w:bottom w:val="single" w:color="CDDDE1" w:themeColor="accent5" w:themeTint="66" w:sz="4" w:space="0"/>
        <w:right w:val="single" w:color="CDDDE1" w:themeColor="accent5" w:themeTint="66" w:sz="4" w:space="0"/>
        <w:insideH w:val="single" w:color="CDDDE1" w:themeColor="accent5" w:themeTint="66" w:sz="4" w:space="0"/>
        <w:insideV w:val="single" w:color="CDDDE1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B5CDD3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CDD3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609B3"/>
    <w:pPr>
      <w:spacing w:after="0" w:line="240" w:lineRule="auto"/>
    </w:pPr>
    <w:tblPr>
      <w:tblStyleRowBandSize w:val="1"/>
      <w:tblStyleColBandSize w:val="1"/>
      <w:tblBorders>
        <w:top w:val="single" w:color="A3CEED" w:themeColor="accent6" w:themeTint="66" w:sz="4" w:space="0"/>
        <w:left w:val="single" w:color="A3CEED" w:themeColor="accent6" w:themeTint="66" w:sz="4" w:space="0"/>
        <w:bottom w:val="single" w:color="A3CEED" w:themeColor="accent6" w:themeTint="66" w:sz="4" w:space="0"/>
        <w:right w:val="single" w:color="A3CEED" w:themeColor="accent6" w:themeTint="66" w:sz="4" w:space="0"/>
        <w:insideH w:val="single" w:color="A3CEED" w:themeColor="accent6" w:themeTint="66" w:sz="4" w:space="0"/>
        <w:insideV w:val="single" w:color="A3CEED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74B5E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4B5E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HRTABLEHEADER" w:customStyle="1">
    <w:name w:val="HR TABLE HEADER"/>
    <w:basedOn w:val="TableNormal"/>
    <w:uiPriority w:val="99"/>
    <w:rsid w:val="00204F38"/>
    <w:pPr>
      <w:spacing w:before="0" w:after="0" w:line="240" w:lineRule="auto"/>
    </w:pPr>
    <w:tblPr/>
    <w:tcPr>
      <w:shd w:val="clear" w:color="auto" w:fill="auto"/>
      <w:vAlign w:val="center"/>
    </w:tcPr>
    <w:tblStylePr w:type="firstRow">
      <w:pPr>
        <w:jc w:val="center"/>
      </w:pPr>
      <w:rPr>
        <w:rFonts w:ascii="Cabin SemiBold" w:hAnsi="Cabin SemiBold"/>
        <w:b/>
        <w:i w:val="0"/>
        <w:sz w:val="16"/>
      </w:rPr>
      <w:tblPr/>
      <w:tcPr>
        <w:shd w:val="clear" w:color="auto" w:fill="EBF7F8"/>
        <w:vAlign w:val="center"/>
      </w:tcPr>
    </w:tblStylePr>
  </w:style>
  <w:style w:type="table" w:styleId="GridTable1Light-Accent1">
    <w:name w:val="Grid Table 1 Light Accent 1"/>
    <w:basedOn w:val="TableNormal"/>
    <w:uiPriority w:val="46"/>
    <w:rsid w:val="00204F38"/>
    <w:pPr>
      <w:spacing w:after="0" w:line="240" w:lineRule="auto"/>
    </w:pPr>
    <w:tblPr>
      <w:tblStyleRowBandSize w:val="1"/>
      <w:tblStyleColBandSize w:val="1"/>
      <w:tblBorders>
        <w:top w:val="single" w:color="A9D5E7" w:themeColor="accent1" w:themeTint="66" w:sz="4" w:space="0"/>
        <w:left w:val="single" w:color="A9D5E7" w:themeColor="accent1" w:themeTint="66" w:sz="4" w:space="0"/>
        <w:bottom w:val="single" w:color="A9D5E7" w:themeColor="accent1" w:themeTint="66" w:sz="4" w:space="0"/>
        <w:right w:val="single" w:color="A9D5E7" w:themeColor="accent1" w:themeTint="66" w:sz="4" w:space="0"/>
        <w:insideH w:val="single" w:color="A9D5E7" w:themeColor="accent1" w:themeTint="66" w:sz="4" w:space="0"/>
        <w:insideV w:val="single" w:color="A9D5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FC0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FC0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204F38"/>
    <w:pPr>
      <w:spacing w:after="0" w:line="240" w:lineRule="auto"/>
    </w:pPr>
    <w:tblPr>
      <w:tblStyleRowBandSize w:val="1"/>
      <w:tblStyleColBandSize w:val="1"/>
      <w:tblBorders>
        <w:top w:val="single" w:color="74B5E4" w:themeColor="accent6" w:themeTint="99" w:sz="2" w:space="0"/>
        <w:bottom w:val="single" w:color="74B5E4" w:themeColor="accent6" w:themeTint="99" w:sz="2" w:space="0"/>
        <w:insideH w:val="single" w:color="74B5E4" w:themeColor="accent6" w:themeTint="99" w:sz="2" w:space="0"/>
        <w:insideV w:val="single" w:color="74B5E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4B5E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4B5E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Style1HRIITest" w:customStyle="1">
    <w:name w:val="Style1HR II Test"/>
    <w:basedOn w:val="TableNormal"/>
    <w:uiPriority w:val="99"/>
    <w:rsid w:val="00204F38"/>
    <w:pPr>
      <w:spacing w:before="0" w:after="0" w:line="240" w:lineRule="auto"/>
    </w:pPr>
    <w:tblPr/>
  </w:style>
  <w:style w:type="table" w:styleId="GridTable2-Accent5">
    <w:name w:val="Grid Table 2 Accent 5"/>
    <w:basedOn w:val="TableNormal"/>
    <w:uiPriority w:val="47"/>
    <w:rsid w:val="00204F38"/>
    <w:pPr>
      <w:spacing w:after="0" w:line="240" w:lineRule="auto"/>
    </w:pPr>
    <w:tblPr>
      <w:tblStyleRowBandSize w:val="1"/>
      <w:tblStyleColBandSize w:val="1"/>
      <w:tblBorders>
        <w:top w:val="single" w:color="B5CDD3" w:themeColor="accent5" w:themeTint="99" w:sz="2" w:space="0"/>
        <w:bottom w:val="single" w:color="B5CDD3" w:themeColor="accent5" w:themeTint="99" w:sz="2" w:space="0"/>
        <w:insideH w:val="single" w:color="B5CDD3" w:themeColor="accent5" w:themeTint="99" w:sz="2" w:space="0"/>
        <w:insideV w:val="single" w:color="B5CDD3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CDD3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CDD3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204F38"/>
    <w:pPr>
      <w:spacing w:after="0" w:line="240" w:lineRule="auto"/>
    </w:pPr>
    <w:tblPr>
      <w:tblStyleRowBandSize w:val="1"/>
      <w:tblStyleColBandSize w:val="1"/>
      <w:tblBorders>
        <w:top w:val="single" w:color="7FC0DB" w:themeColor="accent1" w:themeTint="99" w:sz="4" w:space="0"/>
        <w:left w:val="single" w:color="7FC0DB" w:themeColor="accent1" w:themeTint="99" w:sz="4" w:space="0"/>
        <w:bottom w:val="single" w:color="7FC0DB" w:themeColor="accent1" w:themeTint="99" w:sz="4" w:space="0"/>
        <w:right w:val="single" w:color="7FC0DB" w:themeColor="accent1" w:themeTint="99" w:sz="4" w:space="0"/>
        <w:insideH w:val="single" w:color="7FC0DB" w:themeColor="accent1" w:themeTint="99" w:sz="4" w:space="0"/>
        <w:insideV w:val="single" w:color="7FC0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color="7FC0DB" w:themeColor="accent1" w:themeTint="99" w:sz="4" w:space="0"/>
        </w:tcBorders>
      </w:tcPr>
    </w:tblStylePr>
    <w:tblStylePr w:type="nwCell">
      <w:tblPr/>
      <w:tcPr>
        <w:tcBorders>
          <w:bottom w:val="single" w:color="7FC0DB" w:themeColor="accent1" w:themeTint="99" w:sz="4" w:space="0"/>
        </w:tcBorders>
      </w:tcPr>
    </w:tblStylePr>
    <w:tblStylePr w:type="seCell">
      <w:tblPr/>
      <w:tcPr>
        <w:tcBorders>
          <w:top w:val="single" w:color="7FC0DB" w:themeColor="accent1" w:themeTint="99" w:sz="4" w:space="0"/>
        </w:tcBorders>
      </w:tcPr>
    </w:tblStylePr>
    <w:tblStylePr w:type="swCell">
      <w:tblPr/>
      <w:tcPr>
        <w:tcBorders>
          <w:top w:val="single" w:color="7FC0DB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204F38"/>
    <w:pPr>
      <w:spacing w:after="0" w:line="240" w:lineRule="auto"/>
    </w:pPr>
    <w:tblPr>
      <w:tblStyleRowBandSize w:val="1"/>
      <w:tblStyleColBandSize w:val="1"/>
      <w:tblBorders>
        <w:top w:val="single" w:color="9AD3D9" w:themeColor="accent2" w:themeTint="99" w:sz="4" w:space="0"/>
        <w:left w:val="single" w:color="9AD3D9" w:themeColor="accent2" w:themeTint="99" w:sz="4" w:space="0"/>
        <w:bottom w:val="single" w:color="9AD3D9" w:themeColor="accent2" w:themeTint="99" w:sz="4" w:space="0"/>
        <w:right w:val="single" w:color="9AD3D9" w:themeColor="accent2" w:themeTint="99" w:sz="4" w:space="0"/>
        <w:insideH w:val="single" w:color="9AD3D9" w:themeColor="accent2" w:themeTint="99" w:sz="4" w:space="0"/>
        <w:insideV w:val="single" w:color="9AD3D9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color="9AD3D9" w:themeColor="accent2" w:themeTint="99" w:sz="4" w:space="0"/>
        </w:tcBorders>
      </w:tcPr>
    </w:tblStylePr>
    <w:tblStylePr w:type="nwCell">
      <w:tblPr/>
      <w:tcPr>
        <w:tcBorders>
          <w:bottom w:val="single" w:color="9AD3D9" w:themeColor="accent2" w:themeTint="99" w:sz="4" w:space="0"/>
        </w:tcBorders>
      </w:tcPr>
    </w:tblStylePr>
    <w:tblStylePr w:type="seCell">
      <w:tblPr/>
      <w:tcPr>
        <w:tcBorders>
          <w:top w:val="single" w:color="9AD3D9" w:themeColor="accent2" w:themeTint="99" w:sz="4" w:space="0"/>
        </w:tcBorders>
      </w:tcPr>
    </w:tblStylePr>
    <w:tblStylePr w:type="swCell">
      <w:tblPr/>
      <w:tcPr>
        <w:tcBorders>
          <w:top w:val="single" w:color="9AD3D9" w:themeColor="accent2" w:themeTint="99" w:sz="4" w:space="0"/>
        </w:tcBorders>
      </w:tcPr>
    </w:tblStylePr>
  </w:style>
  <w:style w:type="table" w:styleId="HRHeaderonly001" w:customStyle="1">
    <w:name w:val="HR Header only 001"/>
    <w:basedOn w:val="TableNormal"/>
    <w:uiPriority w:val="99"/>
    <w:rsid w:val="00FF606C"/>
    <w:pPr>
      <w:spacing w:before="0" w:after="0" w:line="240" w:lineRule="auto"/>
    </w:pPr>
    <w:tblPr/>
    <w:tblStylePr w:type="firstRow">
      <w:rPr>
        <w:rFonts w:ascii="Cabin" w:hAnsi="Cabin"/>
        <w:b w:val="0"/>
        <w:i w:val="0"/>
        <w:color w:val="FFFFFF" w:themeColor="background1"/>
        <w:sz w:val="16"/>
      </w:rPr>
      <w:tblPr>
        <w:jc w:val="center"/>
      </w:tblPr>
      <w:trPr>
        <w:jc w:val="center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AA9"/>
        <w:vAlign w:val="center"/>
      </w:tcPr>
    </w:tblStylePr>
  </w:style>
  <w:style w:type="table" w:styleId="HRTable001" w:customStyle="1">
    <w:name w:val="HR Table 001"/>
    <w:basedOn w:val="TableNormal"/>
    <w:uiPriority w:val="99"/>
    <w:rsid w:val="00FF606C"/>
    <w:pPr>
      <w:spacing w:before="0" w:after="0" w:line="240" w:lineRule="auto"/>
    </w:pPr>
    <w:rPr>
      <w:rFonts w:ascii="Cabin SemiBold" w:hAnsi="Cabin SemiBold" w:cs="Times New Roman (Body CS)"/>
      <w:sz w:val="16"/>
    </w:rPr>
    <w:tblPr>
      <w:tblStyleRowBandSize w:val="1"/>
      <w:tblStyleColBandSize w:val="1"/>
      <w:jc w:val="center"/>
    </w:tblPr>
    <w:trPr>
      <w:jc w:val="center"/>
    </w:trPr>
    <w:tcPr>
      <w:vAlign w:val="center"/>
    </w:tcPr>
    <w:tblStylePr w:type="firstRow">
      <w:pPr>
        <w:jc w:val="center"/>
      </w:pPr>
      <w:rPr>
        <w:rFonts w:ascii="Cabin SemiBold" w:hAnsi="Cabin SemiBold"/>
        <w:b w:val="0"/>
        <w:i w:val="0"/>
        <w:color w:val="FFFFFF" w:themeColor="background1"/>
        <w:position w:val="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AA9"/>
        <w:tcMar>
          <w:top w:w="113" w:type="dxa"/>
          <w:left w:w="113" w:type="dxa"/>
          <w:bottom w:w="113" w:type="dxa"/>
          <w:right w:w="113" w:type="dxa"/>
        </w:tcMar>
      </w:tcPr>
    </w:tblStylePr>
    <w:tblStylePr w:type="firstCol">
      <w:pPr>
        <w:wordWrap/>
        <w:spacing w:line="240" w:lineRule="auto"/>
        <w:jc w:val="left"/>
      </w:pPr>
      <w:rPr>
        <w:rFonts w:ascii="Cabin SemiBold" w:hAnsi="Cabin SemiBold"/>
        <w:b w:val="0"/>
        <w:i w:val="0"/>
        <w:sz w:val="16"/>
      </w:rPr>
      <w:tblPr/>
      <w:tcPr>
        <w:vAlign w:val="center"/>
      </w:tcPr>
    </w:tblStylePr>
    <w:tblStylePr w:type="lastCol">
      <w:pPr>
        <w:wordWrap/>
        <w:spacing w:line="240" w:lineRule="auto"/>
        <w:jc w:val="left"/>
      </w:pPr>
      <w:rPr>
        <w:rFonts w:ascii="Cabin SemiBold" w:hAnsi="Cabin SemiBold"/>
        <w:b w:val="0"/>
        <w:i w:val="0"/>
        <w:sz w:val="16"/>
      </w:rPr>
    </w:tblStylePr>
    <w:tblStylePr w:type="band1Vert">
      <w:rPr>
        <w:rFonts w:ascii="Cabin" w:hAnsi="Cabin"/>
        <w:b w:val="0"/>
        <w:i w:val="0"/>
        <w:color w:val="000000" w:themeColor="text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" w:type="dxa"/>
          <w:left w:w="57" w:type="dxa"/>
          <w:bottom w:w="57" w:type="dxa"/>
          <w:right w:w="57" w:type="dxa"/>
        </w:tcMar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line="240" w:lineRule="auto"/>
        <w:jc w:val="center"/>
      </w:pPr>
      <w:rPr>
        <w:rFonts w:ascii="Cabin SemiBold" w:hAnsi="Cabin SemiBold"/>
        <w:b w:val="0"/>
        <w:i w:val="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7F8"/>
        <w:tcMar>
          <w:top w:w="57" w:type="dxa"/>
          <w:left w:w="57" w:type="dxa"/>
          <w:bottom w:w="57" w:type="dxa"/>
          <w:right w:w="57" w:type="dxa"/>
        </w:tcMar>
      </w:tcPr>
    </w:tblStylePr>
    <w:tblStylePr w:type="band2Horz">
      <w:pPr>
        <w:wordWrap/>
        <w:spacing w:line="240" w:lineRule="auto"/>
        <w:jc w:val="center"/>
      </w:pPr>
      <w:rPr>
        <w:rFonts w:ascii="Cabin SemiBold" w:hAnsi="Cabin SemiBold"/>
        <w:b w:val="0"/>
        <w:i w:val="0"/>
        <w:sz w:val="16"/>
      </w:rPr>
      <w:tblPr/>
      <w:tcPr>
        <w:tcMar>
          <w:top w:w="57" w:type="dxa"/>
          <w:left w:w="57" w:type="dxa"/>
          <w:bottom w:w="57" w:type="dxa"/>
          <w:right w:w="57" w:type="dxa"/>
        </w:tcMar>
      </w:tcPr>
    </w:tblStylePr>
    <w:tblStylePr w:type="nwCell">
      <w:pPr>
        <w:wordWrap/>
        <w:spacing w:line="240" w:lineRule="auto"/>
        <w:jc w:val="left"/>
      </w:pPr>
    </w:tblStylePr>
  </w:style>
  <w:style w:type="table" w:styleId="HRTableBody001" w:customStyle="1">
    <w:name w:val="HR Table Body 001"/>
    <w:basedOn w:val="TableNormal"/>
    <w:uiPriority w:val="99"/>
    <w:rsid w:val="006B6208"/>
    <w:pPr>
      <w:spacing w:before="0" w:after="0" w:line="240" w:lineRule="auto"/>
    </w:pPr>
    <w:rPr>
      <w:rFonts w:ascii="Cabin SemiBold" w:hAnsi="Cabin SemiBold" w:cs="Times New Roman (Body CS)"/>
      <w:sz w:val="16"/>
    </w:rPr>
    <w:tblPr>
      <w:tblStyleRowBandSize w:val="1"/>
      <w:tblStyleColBandSize w:val="1"/>
      <w:jc w:val="center"/>
    </w:tblPr>
    <w:trPr>
      <w:jc w:val="center"/>
    </w:trPr>
    <w:tcPr>
      <w:vAlign w:val="center"/>
    </w:tcPr>
    <w:tblStylePr w:type="firstRow">
      <w:pPr>
        <w:jc w:val="center"/>
      </w:pPr>
      <w:rPr>
        <w:rFonts w:ascii="Cabin SemiBold" w:hAnsi="Cabin SemiBold"/>
        <w:b w:val="0"/>
        <w:i w:val="0"/>
        <w:color w:val="FFFFFF" w:themeColor="background1"/>
        <w:position w:val="0"/>
        <w:sz w:val="16"/>
      </w:rPr>
      <w:tblPr>
        <w:jc w:val="center"/>
      </w:tblPr>
      <w:trPr>
        <w:jc w:val="center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AA9"/>
        <w:tcMar>
          <w:top w:w="113" w:type="dxa"/>
          <w:left w:w="113" w:type="dxa"/>
          <w:bottom w:w="113" w:type="dxa"/>
          <w:right w:w="113" w:type="dxa"/>
        </w:tcMar>
        <w:vAlign w:val="center"/>
      </w:tcPr>
    </w:tblStylePr>
    <w:tblStylePr w:type="firstCol">
      <w:pPr>
        <w:wordWrap/>
        <w:spacing w:line="240" w:lineRule="auto"/>
        <w:jc w:val="left"/>
      </w:pPr>
      <w:rPr>
        <w:rFonts w:ascii="Cabin SemiBold" w:hAnsi="Cabin SemiBold"/>
        <w:b w:val="0"/>
        <w:i w:val="0"/>
        <w:sz w:val="16"/>
      </w:rPr>
      <w:tblPr/>
      <w:tcPr>
        <w:vAlign w:val="center"/>
      </w:tcPr>
    </w:tblStylePr>
    <w:tblStylePr w:type="lastCol">
      <w:pPr>
        <w:wordWrap/>
        <w:spacing w:line="240" w:lineRule="auto"/>
        <w:jc w:val="left"/>
      </w:pPr>
      <w:rPr>
        <w:rFonts w:ascii="Cabin SemiBold" w:hAnsi="Cabin SemiBold"/>
        <w:b w:val="0"/>
        <w:i w:val="0"/>
        <w:sz w:val="16"/>
      </w:rPr>
    </w:tblStylePr>
    <w:tblStylePr w:type="band1Vert">
      <w:rPr>
        <w:rFonts w:ascii="Cabin" w:hAnsi="Cabin"/>
        <w:b w:val="0"/>
        <w:i w:val="0"/>
        <w:color w:val="000000" w:themeColor="text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" w:type="dxa"/>
          <w:left w:w="57" w:type="dxa"/>
          <w:bottom w:w="57" w:type="dxa"/>
          <w:right w:w="57" w:type="dxa"/>
        </w:tcMar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line="240" w:lineRule="auto"/>
        <w:jc w:val="center"/>
      </w:pPr>
      <w:rPr>
        <w:rFonts w:ascii="Cabin SemiBold" w:hAnsi="Cabin SemiBold"/>
        <w:b w:val="0"/>
        <w:i w:val="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7F8"/>
        <w:tcMar>
          <w:top w:w="57" w:type="dxa"/>
          <w:left w:w="57" w:type="dxa"/>
          <w:bottom w:w="57" w:type="dxa"/>
          <w:right w:w="57" w:type="dxa"/>
        </w:tcMar>
      </w:tcPr>
    </w:tblStylePr>
    <w:tblStylePr w:type="band2Horz">
      <w:pPr>
        <w:wordWrap/>
        <w:spacing w:line="240" w:lineRule="auto"/>
        <w:jc w:val="center"/>
      </w:pPr>
      <w:rPr>
        <w:rFonts w:ascii="Cabin SemiBold" w:hAnsi="Cabin SemiBold"/>
        <w:b w:val="0"/>
        <w:i w:val="0"/>
        <w:sz w:val="16"/>
      </w:rPr>
      <w:tblPr/>
      <w:tcPr>
        <w:tcMar>
          <w:top w:w="57" w:type="dxa"/>
          <w:left w:w="57" w:type="dxa"/>
          <w:bottom w:w="57" w:type="dxa"/>
          <w:right w:w="57" w:type="dxa"/>
        </w:tcMar>
      </w:tcPr>
    </w:tblStylePr>
    <w:tblStylePr w:type="nwCell">
      <w:pPr>
        <w:wordWrap/>
        <w:spacing w:line="240" w:lineRule="auto"/>
        <w:jc w:val="left"/>
      </w:pPr>
    </w:tblStylePr>
  </w:style>
  <w:style w:type="character" w:styleId="Hyperlink">
    <w:name w:val="Hyperlink"/>
    <w:basedOn w:val="DefaultParagraphFont"/>
    <w:uiPriority w:val="99"/>
    <w:unhideWhenUsed/>
    <w:rsid w:val="008A034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41"/>
    <w:rPr>
      <w:color w:val="9F6715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72251"/>
  </w:style>
  <w:style w:type="paragraph" w:styleId="TOC1">
    <w:name w:val="toc 1"/>
    <w:basedOn w:val="Normal"/>
    <w:next w:val="Normal"/>
    <w:autoRedefine/>
    <w:uiPriority w:val="39"/>
    <w:unhideWhenUsed/>
    <w:qFormat/>
    <w:rsid w:val="0047672C"/>
    <w:pPr>
      <w:tabs>
        <w:tab w:val="right" w:leader="dot" w:pos="9219"/>
      </w:tabs>
      <w:spacing w:before="120" w:after="0"/>
    </w:pPr>
    <w:rPr>
      <w:rFonts w:ascii="Cabin SemiBold" w:hAnsi="Cabin SemiBold" w:cs="Times New Roman (Body)"/>
      <w:bCs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7672C"/>
    <w:pPr>
      <w:tabs>
        <w:tab w:val="right" w:leader="dot" w:pos="9219"/>
      </w:tabs>
      <w:spacing w:before="120" w:after="0"/>
      <w:ind w:left="200"/>
    </w:pPr>
    <w:rPr>
      <w:rFonts w:ascii="Cabin Medium" w:hAnsi="Cabin Medium" w:cstheme="minorHAnsi"/>
      <w:bCs/>
      <w:i/>
      <w:noProof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866B5"/>
    <w:pPr>
      <w:tabs>
        <w:tab w:val="right" w:leader="dot" w:pos="9219"/>
      </w:tabs>
      <w:spacing w:before="120" w:after="0"/>
      <w:ind w:left="403"/>
    </w:pPr>
    <w:rPr>
      <w:rFonts w:cstheme="minorHAnsi"/>
      <w:i/>
      <w:sz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7672C"/>
    <w:pPr>
      <w:spacing w:after="0"/>
      <w:ind w:left="6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7672C"/>
    <w:pPr>
      <w:spacing w:after="0"/>
      <w:ind w:left="8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7672C"/>
    <w:pPr>
      <w:spacing w:after="0"/>
      <w:ind w:left="10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7672C"/>
    <w:pPr>
      <w:spacing w:after="0"/>
      <w:ind w:left="12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7672C"/>
    <w:pPr>
      <w:spacing w:after="0"/>
      <w:ind w:left="14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7672C"/>
    <w:pPr>
      <w:spacing w:after="0"/>
      <w:ind w:left="1600"/>
    </w:pPr>
    <w:rPr>
      <w:rFonts w:asciiTheme="minorHAnsi" w:hAnsiTheme="minorHAnsi" w:cstheme="minorHAnsi"/>
    </w:rPr>
  </w:style>
  <w:style w:type="paragraph" w:styleId="TOCI" w:customStyle="1">
    <w:name w:val="TOC I"/>
    <w:basedOn w:val="TOC1"/>
    <w:autoRedefine/>
    <w:qFormat/>
    <w:rsid w:val="0047672C"/>
    <w:rPr>
      <w:i/>
    </w:rPr>
  </w:style>
  <w:style w:type="paragraph" w:styleId="Heading31" w:customStyle="1">
    <w:name w:val="Heading 31"/>
    <w:basedOn w:val="Heading2"/>
    <w:qFormat/>
    <w:rsid w:val="00D866B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before="120"/>
      <w:outlineLvl w:val="2"/>
    </w:pPr>
    <w:rPr>
      <w:i/>
    </w:rPr>
  </w:style>
  <w:style w:type="paragraph" w:styleId="BOX" w:customStyle="1">
    <w:name w:val="BOX"/>
    <w:basedOn w:val="Heading2"/>
    <w:qFormat/>
    <w:rsid w:val="00260992"/>
    <w:pPr>
      <w:tabs>
        <w:tab w:val="num" w:pos="284"/>
      </w:tabs>
      <w:spacing w:before="280" w:after="280" w:line="360" w:lineRule="auto"/>
      <w:outlineLvl w:val="9"/>
    </w:pPr>
    <w:rPr>
      <w:rFonts w:ascii="Arial" w:hAnsi="Arial" w:cs="Times New Roman (Body CS)"/>
      <w:caps w:val="0"/>
      <w:spacing w:val="0"/>
    </w:rPr>
  </w:style>
  <w:style w:type="paragraph" w:styleId="TOCIII" w:customStyle="1">
    <w:name w:val="TOC III"/>
    <w:basedOn w:val="TOC2"/>
    <w:qFormat/>
    <w:rsid w:val="00D866B5"/>
    <w:pPr>
      <w:ind w:left="397"/>
      <w:outlineLvl w:val="2"/>
    </w:pPr>
    <w:rPr>
      <w:sz w:val="22"/>
    </w:rPr>
  </w:style>
  <w:style w:type="table" w:styleId="GridTable5Dark-Accent1">
    <w:name w:val="Grid Table 5 Dark Accent 1"/>
    <w:basedOn w:val="TableNormal"/>
    <w:uiPriority w:val="50"/>
    <w:rsid w:val="00DB3EA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2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F59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A2F5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F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A2F5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F59"/>
    <w:pPr>
      <w:spacing w:before="0" w:after="0" w:line="240" w:lineRule="auto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outhyorkshire-ca.gov.uk/explore_areas-of-research-interest" TargetMode="External" Id="R04a728a1948248d0" /><Relationship Type="http://schemas.openxmlformats.org/officeDocument/2006/relationships/hyperlink" Target="mailto:ARIs@SouthYorkshire-CA.gov.uk" TargetMode="External" Id="R011406d58add475b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h\OneDrive%20-%20SYMCA\Documents\Corporate%20Document%20Template%20Blank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638610490AA45A086ED37A3B04039" ma:contentTypeVersion="19" ma:contentTypeDescription="Create a new document." ma:contentTypeScope="" ma:versionID="e27c1842dc8e0fc655d9becda310cd16">
  <xsd:schema xmlns:xsd="http://www.w3.org/2001/XMLSchema" xmlns:xs="http://www.w3.org/2001/XMLSchema" xmlns:p="http://schemas.microsoft.com/office/2006/metadata/properties" xmlns:ns1="http://schemas.microsoft.com/sharepoint/v3" xmlns:ns2="61411549-aebb-4e7b-bac9-b1bcbf8182d3" xmlns:ns3="d19dba1c-09fc-4ba7-9daa-17f61157723f" targetNamespace="http://schemas.microsoft.com/office/2006/metadata/properties" ma:root="true" ma:fieldsID="aa370a58b2ee284ae9a43b2152467db2" ns1:_="" ns2:_="" ns3:_="">
    <xsd:import namespace="http://schemas.microsoft.com/sharepoint/v3"/>
    <xsd:import namespace="61411549-aebb-4e7b-bac9-b1bcbf8182d3"/>
    <xsd:import namespace="d19dba1c-09fc-4ba7-9daa-17f61157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11549-aebb-4e7b-bac9-b1bcbf818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dba1c-09fc-4ba7-9daa-17f6115772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08dd1f-1c0b-4702-8fdc-9e92ce6ef784}" ma:internalName="TaxCatchAll" ma:showField="CatchAllData" ma:web="d19dba1c-09fc-4ba7-9daa-17f61157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19dba1c-09fc-4ba7-9daa-17f61157723f" xsi:nil="true"/>
    <lcf76f155ced4ddcb4097134ff3c332f xmlns="61411549-aebb-4e7b-bac9-b1bcbf818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A4E3E-9FCA-C941-ACA1-C2CFACF8D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F08B5-DCB2-4FAD-B89E-0C4B92D08FF6}"/>
</file>

<file path=customXml/itemProps3.xml><?xml version="1.0" encoding="utf-8"?>
<ds:datastoreItem xmlns:ds="http://schemas.openxmlformats.org/officeDocument/2006/customXml" ds:itemID="{A0ADC096-D947-443C-96C8-2421128A4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84D84-2A9F-4EA5-9CFE-7E633C0C50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Corporate Document Template Blank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Hickey</dc:creator>
  <cp:keywords/>
  <dc:description/>
  <cp:lastModifiedBy>Natasha Rose-Williams</cp:lastModifiedBy>
  <cp:revision>32</cp:revision>
  <cp:lastPrinted>2024-08-21T09:45:00Z</cp:lastPrinted>
  <dcterms:created xsi:type="dcterms:W3CDTF">2026-06-19T15:27:00Z</dcterms:created>
  <dcterms:modified xsi:type="dcterms:W3CDTF">2026-07-09T14:41:32Z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TF10002040</vt:lpwstr>
  </property>
  <property fmtid="{D5CDD505-2E9C-101B-9397-08002B2CF9AE}" pid="3" name="ContentTypeId">
    <vt:lpwstr>0x01010001E638610490AA45A086ED37A3B04039</vt:lpwstr>
  </property>
  <property fmtid="{D5CDD505-2E9C-101B-9397-08002B2CF9AE}" pid="4" name="docLang">
    <vt:lpwstr>en</vt:lpwstr>
  </property>
</Properties>
</file>